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A5" w:rsidRPr="00270C46" w:rsidRDefault="00CF6B8F" w:rsidP="00BC6BC2">
      <w:pPr>
        <w:pStyle w:val="KonuBal"/>
        <w:tabs>
          <w:tab w:val="left" w:pos="2127"/>
        </w:tabs>
        <w:spacing w:line="360" w:lineRule="auto"/>
        <w:rPr>
          <w:b/>
          <w:bCs/>
          <w:sz w:val="18"/>
          <w:szCs w:val="18"/>
        </w:rPr>
      </w:pPr>
      <w:r w:rsidRPr="00270C46">
        <w:rPr>
          <w:b/>
          <w:bCs/>
          <w:sz w:val="18"/>
          <w:szCs w:val="18"/>
        </w:rPr>
        <w:t>20</w:t>
      </w:r>
      <w:r w:rsidR="00AA1145" w:rsidRPr="00270C46">
        <w:rPr>
          <w:b/>
          <w:bCs/>
          <w:sz w:val="18"/>
          <w:szCs w:val="18"/>
        </w:rPr>
        <w:t>2</w:t>
      </w:r>
      <w:r w:rsidR="00C4749C">
        <w:rPr>
          <w:b/>
          <w:bCs/>
          <w:sz w:val="18"/>
          <w:szCs w:val="18"/>
        </w:rPr>
        <w:t>5</w:t>
      </w:r>
      <w:r w:rsidRPr="00270C46">
        <w:rPr>
          <w:b/>
          <w:bCs/>
          <w:sz w:val="18"/>
          <w:szCs w:val="18"/>
        </w:rPr>
        <w:t>-20</w:t>
      </w:r>
      <w:r w:rsidR="00AA1145" w:rsidRPr="00270C46">
        <w:rPr>
          <w:b/>
          <w:bCs/>
          <w:sz w:val="18"/>
          <w:szCs w:val="18"/>
        </w:rPr>
        <w:t>2</w:t>
      </w:r>
      <w:r w:rsidR="00C4749C">
        <w:rPr>
          <w:b/>
          <w:bCs/>
          <w:sz w:val="18"/>
          <w:szCs w:val="18"/>
        </w:rPr>
        <w:t>6</w:t>
      </w:r>
      <w:r w:rsidR="00120434">
        <w:rPr>
          <w:b/>
          <w:bCs/>
          <w:sz w:val="18"/>
          <w:szCs w:val="18"/>
        </w:rPr>
        <w:t xml:space="preserve"> </w:t>
      </w:r>
      <w:r w:rsidR="00F27254" w:rsidRPr="00270C46">
        <w:rPr>
          <w:b/>
          <w:bCs/>
          <w:sz w:val="18"/>
          <w:szCs w:val="18"/>
        </w:rPr>
        <w:t xml:space="preserve">EĞİTİM-ÖĞRETİM YILI BAHAR </w:t>
      </w:r>
      <w:r w:rsidR="00BF6B24" w:rsidRPr="00270C46">
        <w:rPr>
          <w:b/>
          <w:bCs/>
          <w:sz w:val="18"/>
          <w:szCs w:val="18"/>
        </w:rPr>
        <w:t xml:space="preserve">DÖNEMİ </w:t>
      </w:r>
    </w:p>
    <w:p w:rsidR="007257F9" w:rsidRPr="00270C46" w:rsidRDefault="0039164A" w:rsidP="00BC6BC2">
      <w:pPr>
        <w:pStyle w:val="KonuBal"/>
        <w:tabs>
          <w:tab w:val="left" w:pos="2127"/>
        </w:tabs>
        <w:spacing w:line="360" w:lineRule="auto"/>
        <w:rPr>
          <w:b/>
          <w:bCs/>
          <w:sz w:val="18"/>
          <w:szCs w:val="18"/>
        </w:rPr>
      </w:pPr>
      <w:r w:rsidRPr="00270C46">
        <w:rPr>
          <w:b/>
          <w:bCs/>
          <w:sz w:val="18"/>
          <w:szCs w:val="18"/>
        </w:rPr>
        <w:t>GÜZEL SANATLAR FAKÜLTESİ</w:t>
      </w:r>
    </w:p>
    <w:p w:rsidR="0039164A" w:rsidRPr="00270C46" w:rsidRDefault="0004396B" w:rsidP="00BC6BC2">
      <w:pPr>
        <w:pStyle w:val="KonuBal"/>
        <w:tabs>
          <w:tab w:val="left" w:pos="2127"/>
        </w:tabs>
        <w:spacing w:line="360" w:lineRule="auto"/>
        <w:rPr>
          <w:b/>
          <w:bCs/>
          <w:sz w:val="18"/>
          <w:szCs w:val="18"/>
        </w:rPr>
      </w:pPr>
      <w:r w:rsidRPr="00270C46">
        <w:rPr>
          <w:b/>
          <w:bCs/>
          <w:sz w:val="18"/>
          <w:szCs w:val="18"/>
        </w:rPr>
        <w:t xml:space="preserve">HEYKEL </w:t>
      </w:r>
      <w:r w:rsidR="0039164A" w:rsidRPr="00270C46">
        <w:rPr>
          <w:b/>
          <w:bCs/>
          <w:sz w:val="18"/>
          <w:szCs w:val="18"/>
        </w:rPr>
        <w:t>BÖLÜMÜ</w:t>
      </w:r>
    </w:p>
    <w:p w:rsidR="00BF6B24" w:rsidRPr="00270C46" w:rsidRDefault="00BF6B24" w:rsidP="00BC6BC2">
      <w:pPr>
        <w:pStyle w:val="KonuBal"/>
        <w:tabs>
          <w:tab w:val="left" w:pos="2127"/>
        </w:tabs>
        <w:spacing w:line="360" w:lineRule="auto"/>
        <w:rPr>
          <w:b/>
          <w:bCs/>
          <w:sz w:val="18"/>
          <w:szCs w:val="18"/>
        </w:rPr>
      </w:pPr>
      <w:r w:rsidRPr="00270C46">
        <w:rPr>
          <w:b/>
          <w:bCs/>
          <w:sz w:val="18"/>
          <w:szCs w:val="18"/>
        </w:rPr>
        <w:t>ARA, YARIYIL SONU ve</w:t>
      </w:r>
      <w:r w:rsidR="004522D8" w:rsidRPr="00270C46">
        <w:rPr>
          <w:b/>
          <w:bCs/>
          <w:sz w:val="18"/>
          <w:szCs w:val="18"/>
        </w:rPr>
        <w:t xml:space="preserve"> </w:t>
      </w:r>
      <w:r w:rsidR="007257F9" w:rsidRPr="00270C46">
        <w:rPr>
          <w:b/>
          <w:bCs/>
          <w:sz w:val="18"/>
          <w:szCs w:val="18"/>
        </w:rPr>
        <w:t xml:space="preserve">BÜTÜNLEME SINAV </w:t>
      </w:r>
      <w:r w:rsidR="008B2CA5" w:rsidRPr="00270C46">
        <w:rPr>
          <w:b/>
          <w:bCs/>
          <w:sz w:val="18"/>
          <w:szCs w:val="18"/>
        </w:rPr>
        <w:t>PR</w:t>
      </w:r>
      <w:r w:rsidR="001B14E8" w:rsidRPr="00270C46">
        <w:rPr>
          <w:b/>
          <w:bCs/>
          <w:sz w:val="18"/>
          <w:szCs w:val="18"/>
        </w:rPr>
        <w:t>O</w:t>
      </w:r>
      <w:r w:rsidR="008B2CA5" w:rsidRPr="00270C46">
        <w:rPr>
          <w:b/>
          <w:bCs/>
          <w:sz w:val="18"/>
          <w:szCs w:val="18"/>
        </w:rPr>
        <w:t>GRAMI</w:t>
      </w:r>
    </w:p>
    <w:tbl>
      <w:tblPr>
        <w:tblpPr w:leftFromText="141" w:rightFromText="141" w:vertAnchor="text" w:horzAnchor="margin" w:tblpXSpec="center" w:tblpY="254"/>
        <w:tblW w:w="11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/>
      </w:tblPr>
      <w:tblGrid>
        <w:gridCol w:w="2802"/>
        <w:gridCol w:w="1134"/>
        <w:gridCol w:w="850"/>
        <w:gridCol w:w="1353"/>
        <w:gridCol w:w="900"/>
        <w:gridCol w:w="1440"/>
        <w:gridCol w:w="1080"/>
        <w:gridCol w:w="2173"/>
      </w:tblGrid>
      <w:tr w:rsidR="00EF56F8" w:rsidRPr="00270C46" w:rsidTr="00421A7C">
        <w:trPr>
          <w:trHeight w:val="609"/>
        </w:trPr>
        <w:tc>
          <w:tcPr>
            <w:tcW w:w="2802" w:type="dxa"/>
            <w:vMerge w:val="restart"/>
            <w:vAlign w:val="center"/>
          </w:tcPr>
          <w:p w:rsidR="00EF56F8" w:rsidRPr="00270C46" w:rsidRDefault="00EF56F8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Dersin Kodu ve Adı</w:t>
            </w:r>
          </w:p>
        </w:tc>
        <w:tc>
          <w:tcPr>
            <w:tcW w:w="1984" w:type="dxa"/>
            <w:gridSpan w:val="2"/>
            <w:vAlign w:val="center"/>
          </w:tcPr>
          <w:p w:rsidR="00EF56F8" w:rsidRPr="00270C46" w:rsidRDefault="00EF56F8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Ara Sınav</w:t>
            </w:r>
          </w:p>
        </w:tc>
        <w:tc>
          <w:tcPr>
            <w:tcW w:w="2253" w:type="dxa"/>
            <w:gridSpan w:val="2"/>
            <w:vAlign w:val="center"/>
          </w:tcPr>
          <w:p w:rsidR="00EF56F8" w:rsidRPr="00270C46" w:rsidRDefault="00EF56F8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Yarıyıl Sonu Sınavları</w:t>
            </w:r>
          </w:p>
        </w:tc>
        <w:tc>
          <w:tcPr>
            <w:tcW w:w="2520" w:type="dxa"/>
            <w:gridSpan w:val="2"/>
            <w:vAlign w:val="center"/>
          </w:tcPr>
          <w:p w:rsidR="00EF56F8" w:rsidRPr="00270C46" w:rsidRDefault="00EF56F8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Bütünleme Sınavları</w:t>
            </w:r>
          </w:p>
        </w:tc>
        <w:tc>
          <w:tcPr>
            <w:tcW w:w="2173" w:type="dxa"/>
            <w:vMerge w:val="restart"/>
            <w:vAlign w:val="center"/>
          </w:tcPr>
          <w:p w:rsidR="00EF56F8" w:rsidRPr="00270C46" w:rsidRDefault="00EF56F8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Öğretim Üyesi</w:t>
            </w:r>
          </w:p>
        </w:tc>
      </w:tr>
      <w:tr w:rsidR="00EF56F8" w:rsidRPr="00270C46" w:rsidTr="00421A7C">
        <w:trPr>
          <w:trHeight w:val="609"/>
        </w:trPr>
        <w:tc>
          <w:tcPr>
            <w:tcW w:w="2802" w:type="dxa"/>
            <w:vMerge/>
            <w:shd w:val="clear" w:color="auto" w:fill="CCCCCC"/>
          </w:tcPr>
          <w:p w:rsidR="00EF56F8" w:rsidRPr="00270C46" w:rsidRDefault="00EF56F8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CCC"/>
          </w:tcPr>
          <w:p w:rsidR="00EF56F8" w:rsidRPr="00270C46" w:rsidRDefault="00EF56F8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Sınav Tarihi</w:t>
            </w:r>
          </w:p>
        </w:tc>
        <w:tc>
          <w:tcPr>
            <w:tcW w:w="850" w:type="dxa"/>
            <w:shd w:val="clear" w:color="auto" w:fill="CCCCCC"/>
          </w:tcPr>
          <w:p w:rsidR="00EF56F8" w:rsidRPr="00270C46" w:rsidRDefault="00EF56F8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Sınav Saati</w:t>
            </w:r>
          </w:p>
        </w:tc>
        <w:tc>
          <w:tcPr>
            <w:tcW w:w="1353" w:type="dxa"/>
            <w:shd w:val="clear" w:color="auto" w:fill="CCCCCC"/>
          </w:tcPr>
          <w:p w:rsidR="00EF56F8" w:rsidRPr="00270C46" w:rsidRDefault="00EF56F8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Sınav Tarihi</w:t>
            </w:r>
          </w:p>
        </w:tc>
        <w:tc>
          <w:tcPr>
            <w:tcW w:w="900" w:type="dxa"/>
            <w:shd w:val="clear" w:color="auto" w:fill="CCCCCC"/>
          </w:tcPr>
          <w:p w:rsidR="00EF56F8" w:rsidRPr="00270C46" w:rsidRDefault="00EF56F8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Sınav Saati</w:t>
            </w:r>
          </w:p>
        </w:tc>
        <w:tc>
          <w:tcPr>
            <w:tcW w:w="1440" w:type="dxa"/>
            <w:shd w:val="clear" w:color="auto" w:fill="CCCCCC"/>
          </w:tcPr>
          <w:p w:rsidR="00EF56F8" w:rsidRPr="00270C46" w:rsidRDefault="00EF56F8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Sınav Tarihi</w:t>
            </w:r>
          </w:p>
        </w:tc>
        <w:tc>
          <w:tcPr>
            <w:tcW w:w="1080" w:type="dxa"/>
            <w:shd w:val="clear" w:color="auto" w:fill="CCCCCC"/>
          </w:tcPr>
          <w:p w:rsidR="00EF56F8" w:rsidRPr="00270C46" w:rsidRDefault="00EF56F8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Sınav Saati</w:t>
            </w:r>
          </w:p>
        </w:tc>
        <w:tc>
          <w:tcPr>
            <w:tcW w:w="2173" w:type="dxa"/>
            <w:vMerge/>
            <w:shd w:val="clear" w:color="auto" w:fill="CCCCCC"/>
          </w:tcPr>
          <w:p w:rsidR="00EF56F8" w:rsidRPr="00270C46" w:rsidRDefault="00EF56F8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18EB" w:rsidRPr="00270C46" w:rsidTr="00BC6BC2">
        <w:trPr>
          <w:trHeight w:val="621"/>
        </w:trPr>
        <w:tc>
          <w:tcPr>
            <w:tcW w:w="2802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HEY 114 Temel Eğitim Heykel II</w:t>
            </w:r>
          </w:p>
        </w:tc>
        <w:tc>
          <w:tcPr>
            <w:tcW w:w="1134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13.04.2026</w:t>
            </w:r>
          </w:p>
        </w:tc>
        <w:tc>
          <w:tcPr>
            <w:tcW w:w="85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</w:t>
            </w:r>
            <w:r w:rsidRPr="00270C46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1353" w:type="dxa"/>
            <w:vAlign w:val="center"/>
          </w:tcPr>
          <w:p w:rsidR="005818EB" w:rsidRPr="005818EB" w:rsidRDefault="001A390F" w:rsidP="005818EB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5818EB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</w:t>
            </w:r>
            <w:r w:rsidRPr="00270C46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1440" w:type="dxa"/>
            <w:vAlign w:val="center"/>
          </w:tcPr>
          <w:p w:rsidR="005818EB" w:rsidRPr="005818EB" w:rsidRDefault="00BD5CA0" w:rsidP="005818EB">
            <w:pPr>
              <w:jc w:val="center"/>
            </w:pPr>
            <w:r>
              <w:rPr>
                <w:sz w:val="18"/>
                <w:szCs w:val="18"/>
              </w:rPr>
              <w:t>22</w:t>
            </w:r>
            <w:r w:rsidR="005818EB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8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</w:t>
            </w:r>
            <w:r w:rsidRPr="00270C46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2173" w:type="dxa"/>
            <w:vAlign w:val="center"/>
          </w:tcPr>
          <w:p w:rsidR="005818EB" w:rsidRPr="00270C46" w:rsidRDefault="007305A7" w:rsidP="005818EB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3B056B">
              <w:rPr>
                <w:b w:val="0"/>
                <w:sz w:val="16"/>
                <w:szCs w:val="16"/>
              </w:rPr>
              <w:t>ASLI ASLAN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MUSTAFA SEVİNÇ</w:t>
            </w:r>
            <w:r w:rsidRPr="00270C46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5818EB" w:rsidRPr="00270C46" w:rsidTr="00BC6BC2">
        <w:trPr>
          <w:trHeight w:val="621"/>
        </w:trPr>
        <w:tc>
          <w:tcPr>
            <w:tcW w:w="2802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HEY 104 Desen II</w:t>
            </w:r>
          </w:p>
        </w:tc>
        <w:tc>
          <w:tcPr>
            <w:tcW w:w="1134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16.04.2026</w:t>
            </w:r>
          </w:p>
        </w:tc>
        <w:tc>
          <w:tcPr>
            <w:tcW w:w="85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  <w:r w:rsidRPr="00270C46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1353" w:type="dxa"/>
            <w:vAlign w:val="center"/>
          </w:tcPr>
          <w:p w:rsidR="005818EB" w:rsidRPr="005818EB" w:rsidRDefault="001A390F" w:rsidP="005818EB">
            <w:pPr>
              <w:jc w:val="center"/>
            </w:pPr>
            <w:r>
              <w:rPr>
                <w:sz w:val="18"/>
                <w:szCs w:val="18"/>
              </w:rPr>
              <w:t>18</w:t>
            </w:r>
            <w:r w:rsidR="005818EB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  <w:r w:rsidRPr="00270C46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1440" w:type="dxa"/>
            <w:vAlign w:val="center"/>
          </w:tcPr>
          <w:p w:rsidR="005818EB" w:rsidRPr="005818EB" w:rsidRDefault="00BD5CA0" w:rsidP="005818EB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="005818EB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8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  <w:r w:rsidRPr="00270C46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2173" w:type="dxa"/>
            <w:vAlign w:val="center"/>
          </w:tcPr>
          <w:p w:rsidR="005818EB" w:rsidRPr="00270C46" w:rsidRDefault="007305A7" w:rsidP="005818EB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MUSTAFA SEVİNÇ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ASLI ASLAN</w:t>
            </w:r>
          </w:p>
        </w:tc>
      </w:tr>
      <w:tr w:rsidR="005818EB" w:rsidRPr="00270C46" w:rsidTr="00BC6BC2">
        <w:trPr>
          <w:trHeight w:val="621"/>
        </w:trPr>
        <w:tc>
          <w:tcPr>
            <w:tcW w:w="2802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Sanat Kavramları II</w:t>
            </w:r>
          </w:p>
        </w:tc>
        <w:tc>
          <w:tcPr>
            <w:tcW w:w="1134" w:type="dxa"/>
            <w:vAlign w:val="center"/>
          </w:tcPr>
          <w:p w:rsidR="005818EB" w:rsidRPr="00270C46" w:rsidRDefault="008F38C4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 w:rsidR="005818EB">
              <w:rPr>
                <w:b w:val="0"/>
                <w:sz w:val="18"/>
                <w:szCs w:val="18"/>
              </w:rPr>
              <w:t>.04.2026</w:t>
            </w:r>
          </w:p>
        </w:tc>
        <w:tc>
          <w:tcPr>
            <w:tcW w:w="850" w:type="dxa"/>
            <w:vAlign w:val="center"/>
          </w:tcPr>
          <w:p w:rsidR="005818EB" w:rsidRPr="00270C46" w:rsidRDefault="008F38C4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353" w:type="dxa"/>
            <w:vAlign w:val="center"/>
          </w:tcPr>
          <w:p w:rsidR="005818EB" w:rsidRPr="005818EB" w:rsidRDefault="008F38C4" w:rsidP="005818EB">
            <w:pPr>
              <w:jc w:val="center"/>
            </w:pPr>
            <w:r>
              <w:rPr>
                <w:sz w:val="18"/>
                <w:szCs w:val="18"/>
              </w:rPr>
              <w:t>19</w:t>
            </w:r>
            <w:r w:rsidR="005818EB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0" w:type="dxa"/>
            <w:vAlign w:val="center"/>
          </w:tcPr>
          <w:p w:rsidR="005818EB" w:rsidRPr="00270C46" w:rsidRDefault="008F38C4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440" w:type="dxa"/>
            <w:vAlign w:val="center"/>
          </w:tcPr>
          <w:p w:rsidR="005818EB" w:rsidRPr="005818EB" w:rsidRDefault="008F38C4" w:rsidP="008F38C4">
            <w:pPr>
              <w:jc w:val="center"/>
            </w:pPr>
            <w:r>
              <w:rPr>
                <w:sz w:val="18"/>
                <w:szCs w:val="18"/>
              </w:rPr>
              <w:t>03</w:t>
            </w:r>
            <w:r w:rsidR="005818EB" w:rsidRPr="005818E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="005818EB" w:rsidRPr="005818EB">
              <w:rPr>
                <w:sz w:val="18"/>
                <w:szCs w:val="18"/>
              </w:rPr>
              <w:t>.2026</w:t>
            </w:r>
          </w:p>
        </w:tc>
        <w:tc>
          <w:tcPr>
            <w:tcW w:w="1080" w:type="dxa"/>
            <w:vAlign w:val="center"/>
          </w:tcPr>
          <w:p w:rsidR="005818EB" w:rsidRPr="00270C46" w:rsidRDefault="008F38C4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11:00</w:t>
            </w:r>
          </w:p>
        </w:tc>
        <w:tc>
          <w:tcPr>
            <w:tcW w:w="2173" w:type="dxa"/>
            <w:vAlign w:val="center"/>
          </w:tcPr>
          <w:p w:rsidR="007305A7" w:rsidRPr="00CD4AA1" w:rsidRDefault="007305A7" w:rsidP="007305A7">
            <w:pPr>
              <w:pStyle w:val="AralkYok"/>
              <w:rPr>
                <w:sz w:val="16"/>
                <w:szCs w:val="16"/>
              </w:rPr>
            </w:pPr>
            <w:r w:rsidRPr="00CD4AA1">
              <w:rPr>
                <w:sz w:val="16"/>
                <w:szCs w:val="16"/>
              </w:rPr>
              <w:t>ÖĞR. GÖR. DR.</w:t>
            </w:r>
          </w:p>
          <w:p w:rsidR="005818EB" w:rsidRPr="00270C46" w:rsidRDefault="007305A7" w:rsidP="007305A7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CD4AA1">
              <w:rPr>
                <w:b w:val="0"/>
                <w:sz w:val="16"/>
                <w:szCs w:val="16"/>
              </w:rPr>
              <w:t xml:space="preserve"> EDA KARAKUŞ</w:t>
            </w:r>
          </w:p>
        </w:tc>
      </w:tr>
      <w:tr w:rsidR="005818EB" w:rsidRPr="00270C46" w:rsidTr="00BC6BC2">
        <w:trPr>
          <w:trHeight w:val="621"/>
        </w:trPr>
        <w:tc>
          <w:tcPr>
            <w:tcW w:w="2802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HEY 106</w:t>
            </w:r>
            <w:r w:rsidRPr="00270C46">
              <w:rPr>
                <w:sz w:val="18"/>
                <w:szCs w:val="18"/>
              </w:rPr>
              <w:t xml:space="preserve"> </w:t>
            </w:r>
            <w:r w:rsidRPr="00270C46">
              <w:rPr>
                <w:b w:val="0"/>
                <w:sz w:val="18"/>
                <w:szCs w:val="18"/>
              </w:rPr>
              <w:t>Heykel Atölye II</w:t>
            </w:r>
          </w:p>
        </w:tc>
        <w:tc>
          <w:tcPr>
            <w:tcW w:w="1134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14.04.2026</w:t>
            </w:r>
          </w:p>
        </w:tc>
        <w:tc>
          <w:tcPr>
            <w:tcW w:w="85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353" w:type="dxa"/>
            <w:vAlign w:val="center"/>
          </w:tcPr>
          <w:p w:rsidR="005818EB" w:rsidRPr="005818EB" w:rsidRDefault="001A390F" w:rsidP="005818EB">
            <w:pPr>
              <w:jc w:val="center"/>
            </w:pPr>
            <w:r>
              <w:rPr>
                <w:sz w:val="18"/>
                <w:szCs w:val="18"/>
              </w:rPr>
              <w:t>16</w:t>
            </w:r>
            <w:r w:rsidR="005818EB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40" w:type="dxa"/>
            <w:vAlign w:val="center"/>
          </w:tcPr>
          <w:p w:rsidR="005818EB" w:rsidRPr="005818EB" w:rsidRDefault="00BD5CA0" w:rsidP="005818EB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="005818EB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8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173" w:type="dxa"/>
            <w:vAlign w:val="center"/>
          </w:tcPr>
          <w:p w:rsidR="005818EB" w:rsidRPr="00270C46" w:rsidRDefault="007305A7" w:rsidP="005818EB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3B056B">
              <w:rPr>
                <w:b w:val="0"/>
                <w:sz w:val="16"/>
                <w:szCs w:val="16"/>
              </w:rPr>
              <w:t>ASLI ASLAN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 İSMAYIL HÜSEYNOV</w:t>
            </w:r>
          </w:p>
        </w:tc>
      </w:tr>
      <w:tr w:rsidR="005818EB" w:rsidRPr="00270C46" w:rsidTr="00BC6BC2">
        <w:trPr>
          <w:trHeight w:val="621"/>
        </w:trPr>
        <w:tc>
          <w:tcPr>
            <w:tcW w:w="2802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Sanat ve Kültür II</w:t>
            </w:r>
          </w:p>
        </w:tc>
        <w:tc>
          <w:tcPr>
            <w:tcW w:w="1134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16.04.2026</w:t>
            </w:r>
          </w:p>
        </w:tc>
        <w:tc>
          <w:tcPr>
            <w:tcW w:w="85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353" w:type="dxa"/>
            <w:vAlign w:val="center"/>
          </w:tcPr>
          <w:p w:rsidR="005818EB" w:rsidRPr="005818EB" w:rsidRDefault="001A390F" w:rsidP="005818EB">
            <w:pPr>
              <w:jc w:val="center"/>
            </w:pPr>
            <w:r>
              <w:rPr>
                <w:sz w:val="18"/>
                <w:szCs w:val="18"/>
              </w:rPr>
              <w:t>18</w:t>
            </w:r>
            <w:r w:rsidR="005818EB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40" w:type="dxa"/>
            <w:vAlign w:val="center"/>
          </w:tcPr>
          <w:p w:rsidR="005818EB" w:rsidRPr="005818EB" w:rsidRDefault="00BD5CA0" w:rsidP="005818EB">
            <w:pPr>
              <w:jc w:val="center"/>
            </w:pPr>
            <w:r>
              <w:rPr>
                <w:sz w:val="18"/>
                <w:szCs w:val="18"/>
              </w:rPr>
              <w:t>25</w:t>
            </w:r>
            <w:r w:rsidR="005818EB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8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2173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DOÇ.DR.NECLA</w:t>
            </w:r>
            <w:proofErr w:type="gramEnd"/>
            <w:r w:rsidRPr="00270C46">
              <w:rPr>
                <w:b w:val="0"/>
                <w:sz w:val="18"/>
                <w:szCs w:val="18"/>
              </w:rPr>
              <w:t xml:space="preserve"> DURSUN</w:t>
            </w:r>
          </w:p>
        </w:tc>
      </w:tr>
      <w:tr w:rsidR="005818EB" w:rsidRPr="00270C46" w:rsidTr="00BC6BC2">
        <w:trPr>
          <w:trHeight w:val="621"/>
        </w:trPr>
        <w:tc>
          <w:tcPr>
            <w:tcW w:w="2802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HEY 126</w:t>
            </w:r>
            <w:r w:rsidRPr="00270C46">
              <w:rPr>
                <w:sz w:val="18"/>
                <w:szCs w:val="18"/>
              </w:rPr>
              <w:t xml:space="preserve"> </w:t>
            </w:r>
            <w:r w:rsidRPr="00270C46">
              <w:rPr>
                <w:b w:val="0"/>
                <w:sz w:val="18"/>
                <w:szCs w:val="18"/>
              </w:rPr>
              <w:t>Heykel Teknikleri</w:t>
            </w:r>
          </w:p>
        </w:tc>
        <w:tc>
          <w:tcPr>
            <w:tcW w:w="1134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15.04.2026</w:t>
            </w:r>
          </w:p>
        </w:tc>
        <w:tc>
          <w:tcPr>
            <w:tcW w:w="85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15</w:t>
            </w:r>
            <w:r w:rsidRPr="00270C46">
              <w:rPr>
                <w:b w:val="0"/>
                <w:sz w:val="18"/>
                <w:szCs w:val="18"/>
              </w:rPr>
              <w:t>:</w:t>
            </w:r>
            <w:r>
              <w:rPr>
                <w:b w:val="0"/>
                <w:sz w:val="18"/>
                <w:szCs w:val="18"/>
              </w:rPr>
              <w:t>00</w:t>
            </w:r>
            <w:proofErr w:type="gramEnd"/>
          </w:p>
        </w:tc>
        <w:tc>
          <w:tcPr>
            <w:tcW w:w="1353" w:type="dxa"/>
            <w:vAlign w:val="center"/>
          </w:tcPr>
          <w:p w:rsidR="005818EB" w:rsidRPr="005818EB" w:rsidRDefault="001A390F" w:rsidP="005818EB">
            <w:pPr>
              <w:jc w:val="center"/>
            </w:pPr>
            <w:r>
              <w:rPr>
                <w:sz w:val="18"/>
                <w:szCs w:val="18"/>
              </w:rPr>
              <w:t>17</w:t>
            </w:r>
            <w:r w:rsidR="005818EB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15</w:t>
            </w:r>
            <w:r w:rsidRPr="00270C46">
              <w:rPr>
                <w:b w:val="0"/>
                <w:sz w:val="18"/>
                <w:szCs w:val="18"/>
              </w:rPr>
              <w:t>:</w:t>
            </w:r>
            <w:r>
              <w:rPr>
                <w:b w:val="0"/>
                <w:sz w:val="18"/>
                <w:szCs w:val="18"/>
              </w:rPr>
              <w:t>00</w:t>
            </w:r>
            <w:proofErr w:type="gramEnd"/>
          </w:p>
        </w:tc>
        <w:tc>
          <w:tcPr>
            <w:tcW w:w="1440" w:type="dxa"/>
            <w:vAlign w:val="center"/>
          </w:tcPr>
          <w:p w:rsidR="005818EB" w:rsidRPr="005818EB" w:rsidRDefault="00BD5CA0" w:rsidP="005818EB">
            <w:pPr>
              <w:jc w:val="center"/>
            </w:pPr>
            <w:r>
              <w:rPr>
                <w:sz w:val="18"/>
                <w:szCs w:val="18"/>
              </w:rPr>
              <w:t>24</w:t>
            </w:r>
            <w:r w:rsidR="005818EB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8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15</w:t>
            </w:r>
            <w:r w:rsidRPr="00270C46">
              <w:rPr>
                <w:b w:val="0"/>
                <w:sz w:val="18"/>
                <w:szCs w:val="18"/>
              </w:rPr>
              <w:t>:</w:t>
            </w:r>
            <w:r>
              <w:rPr>
                <w:b w:val="0"/>
                <w:sz w:val="18"/>
                <w:szCs w:val="18"/>
              </w:rPr>
              <w:t>00</w:t>
            </w:r>
            <w:proofErr w:type="gramEnd"/>
          </w:p>
        </w:tc>
        <w:tc>
          <w:tcPr>
            <w:tcW w:w="2173" w:type="dxa"/>
            <w:vAlign w:val="center"/>
          </w:tcPr>
          <w:p w:rsidR="005818EB" w:rsidRPr="00270C46" w:rsidRDefault="007305A7" w:rsidP="005818EB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ÖĞR.GÖR</w:t>
            </w:r>
            <w:proofErr w:type="gramEnd"/>
            <w:r w:rsidRPr="00270C46">
              <w:rPr>
                <w:b w:val="0"/>
                <w:sz w:val="18"/>
                <w:szCs w:val="18"/>
              </w:rPr>
              <w:t xml:space="preserve"> RECEP ÖZER</w:t>
            </w:r>
          </w:p>
        </w:tc>
      </w:tr>
      <w:tr w:rsidR="005818EB" w:rsidRPr="00270C46" w:rsidTr="00BC6BC2">
        <w:trPr>
          <w:trHeight w:val="621"/>
        </w:trPr>
        <w:tc>
          <w:tcPr>
            <w:tcW w:w="2802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Sosyal Sorumluluk Projesi</w:t>
            </w:r>
          </w:p>
        </w:tc>
        <w:tc>
          <w:tcPr>
            <w:tcW w:w="1134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15.04.2026</w:t>
            </w:r>
          </w:p>
        </w:tc>
        <w:tc>
          <w:tcPr>
            <w:tcW w:w="85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353" w:type="dxa"/>
            <w:vAlign w:val="center"/>
          </w:tcPr>
          <w:p w:rsidR="005818EB" w:rsidRPr="005818EB" w:rsidRDefault="001A390F" w:rsidP="005818EB">
            <w:pPr>
              <w:jc w:val="center"/>
            </w:pPr>
            <w:r>
              <w:rPr>
                <w:sz w:val="18"/>
                <w:szCs w:val="18"/>
              </w:rPr>
              <w:t>17</w:t>
            </w:r>
            <w:r w:rsidR="005818EB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40" w:type="dxa"/>
            <w:vAlign w:val="center"/>
          </w:tcPr>
          <w:p w:rsidR="005818EB" w:rsidRPr="005818EB" w:rsidRDefault="00BD5CA0" w:rsidP="005818EB">
            <w:pPr>
              <w:jc w:val="center"/>
            </w:pPr>
            <w:r>
              <w:rPr>
                <w:sz w:val="18"/>
                <w:szCs w:val="18"/>
              </w:rPr>
              <w:t>24</w:t>
            </w:r>
            <w:r w:rsidR="005818EB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80" w:type="dxa"/>
            <w:vAlign w:val="center"/>
          </w:tcPr>
          <w:p w:rsidR="005818EB" w:rsidRPr="00270C46" w:rsidRDefault="005818EB" w:rsidP="005818EB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2173" w:type="dxa"/>
            <w:vAlign w:val="center"/>
          </w:tcPr>
          <w:p w:rsidR="005818EB" w:rsidRPr="00270C46" w:rsidRDefault="007305A7" w:rsidP="005818EB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ÖĞR.GÖR</w:t>
            </w:r>
            <w:proofErr w:type="gramEnd"/>
            <w:r w:rsidRPr="00270C46">
              <w:rPr>
                <w:b w:val="0"/>
                <w:sz w:val="18"/>
                <w:szCs w:val="18"/>
              </w:rPr>
              <w:t xml:space="preserve"> RECEP ÖZER</w:t>
            </w:r>
          </w:p>
        </w:tc>
      </w:tr>
    </w:tbl>
    <w:p w:rsidR="00D25F67" w:rsidRPr="00270C46" w:rsidRDefault="00D25F67" w:rsidP="00BC6BC2">
      <w:pPr>
        <w:pStyle w:val="KonuBal"/>
        <w:tabs>
          <w:tab w:val="left" w:pos="2127"/>
        </w:tabs>
        <w:spacing w:line="360" w:lineRule="auto"/>
        <w:jc w:val="left"/>
        <w:rPr>
          <w:b/>
          <w:bCs/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</w:tabs>
        <w:rPr>
          <w:sz w:val="18"/>
          <w:szCs w:val="18"/>
        </w:rPr>
      </w:pPr>
    </w:p>
    <w:p w:rsidR="00BF6B24" w:rsidRPr="00270C46" w:rsidRDefault="00BF6B24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-3"/>
        <w:tblW w:w="12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/>
      </w:tblPr>
      <w:tblGrid>
        <w:gridCol w:w="2361"/>
        <w:gridCol w:w="1441"/>
        <w:gridCol w:w="901"/>
        <w:gridCol w:w="1441"/>
        <w:gridCol w:w="901"/>
        <w:gridCol w:w="1441"/>
        <w:gridCol w:w="978"/>
        <w:gridCol w:w="2693"/>
      </w:tblGrid>
      <w:tr w:rsidR="00927B48" w:rsidRPr="00270C46" w:rsidTr="00932892">
        <w:trPr>
          <w:trHeight w:val="563"/>
        </w:trPr>
        <w:tc>
          <w:tcPr>
            <w:tcW w:w="2361" w:type="dxa"/>
            <w:vMerge w:val="restart"/>
            <w:vAlign w:val="center"/>
          </w:tcPr>
          <w:p w:rsidR="00927B48" w:rsidRPr="00270C46" w:rsidRDefault="00927B48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lastRenderedPageBreak/>
              <w:t>Dersin Kodu ve Adı</w:t>
            </w:r>
          </w:p>
        </w:tc>
        <w:tc>
          <w:tcPr>
            <w:tcW w:w="2342" w:type="dxa"/>
            <w:gridSpan w:val="2"/>
            <w:vAlign w:val="center"/>
          </w:tcPr>
          <w:p w:rsidR="00927B48" w:rsidRPr="00270C46" w:rsidRDefault="00927B48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Ara Sınav</w:t>
            </w:r>
          </w:p>
        </w:tc>
        <w:tc>
          <w:tcPr>
            <w:tcW w:w="2342" w:type="dxa"/>
            <w:gridSpan w:val="2"/>
            <w:vAlign w:val="center"/>
          </w:tcPr>
          <w:p w:rsidR="00927B48" w:rsidRPr="00270C46" w:rsidRDefault="00927B48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Yarıyıl Sonu Sınavları</w:t>
            </w:r>
          </w:p>
        </w:tc>
        <w:tc>
          <w:tcPr>
            <w:tcW w:w="2419" w:type="dxa"/>
            <w:gridSpan w:val="2"/>
            <w:vAlign w:val="center"/>
          </w:tcPr>
          <w:p w:rsidR="00927B48" w:rsidRPr="00270C46" w:rsidRDefault="00927B48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Bütünleme Sınavları</w:t>
            </w:r>
          </w:p>
        </w:tc>
        <w:tc>
          <w:tcPr>
            <w:tcW w:w="2693" w:type="dxa"/>
            <w:vMerge w:val="restart"/>
            <w:vAlign w:val="center"/>
          </w:tcPr>
          <w:p w:rsidR="00927B48" w:rsidRPr="00270C46" w:rsidRDefault="00927B48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927B48" w:rsidRPr="00270C46" w:rsidTr="00932892">
        <w:trPr>
          <w:trHeight w:val="563"/>
        </w:trPr>
        <w:tc>
          <w:tcPr>
            <w:tcW w:w="2361" w:type="dxa"/>
            <w:vMerge/>
            <w:shd w:val="clear" w:color="auto" w:fill="CCCCCC"/>
          </w:tcPr>
          <w:p w:rsidR="00927B48" w:rsidRPr="00270C46" w:rsidRDefault="00927B48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CCCCCC"/>
          </w:tcPr>
          <w:p w:rsidR="00927B48" w:rsidRPr="00270C46" w:rsidRDefault="00927B48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901" w:type="dxa"/>
            <w:shd w:val="clear" w:color="auto" w:fill="CCCCCC"/>
          </w:tcPr>
          <w:p w:rsidR="00927B48" w:rsidRPr="00270C46" w:rsidRDefault="00927B48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1441" w:type="dxa"/>
            <w:shd w:val="clear" w:color="auto" w:fill="CCCCCC"/>
          </w:tcPr>
          <w:p w:rsidR="00927B48" w:rsidRPr="00270C46" w:rsidRDefault="00927B48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901" w:type="dxa"/>
            <w:shd w:val="clear" w:color="auto" w:fill="CCCCCC"/>
          </w:tcPr>
          <w:p w:rsidR="00927B48" w:rsidRPr="00270C46" w:rsidRDefault="00927B48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1441" w:type="dxa"/>
            <w:shd w:val="clear" w:color="auto" w:fill="CCCCCC"/>
          </w:tcPr>
          <w:p w:rsidR="00927B48" w:rsidRPr="00270C46" w:rsidRDefault="00927B48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978" w:type="dxa"/>
            <w:shd w:val="clear" w:color="auto" w:fill="CCCCCC"/>
          </w:tcPr>
          <w:p w:rsidR="00927B48" w:rsidRPr="00270C46" w:rsidRDefault="00927B48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2693" w:type="dxa"/>
            <w:vMerge/>
            <w:shd w:val="clear" w:color="auto" w:fill="CCCCCC"/>
          </w:tcPr>
          <w:p w:rsidR="00927B48" w:rsidRPr="00270C46" w:rsidRDefault="00927B48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72393" w:rsidRPr="00270C46" w:rsidTr="00932892">
        <w:trPr>
          <w:trHeight w:val="510"/>
        </w:trPr>
        <w:tc>
          <w:tcPr>
            <w:tcW w:w="236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 xml:space="preserve">HEY 202 Heykel </w:t>
            </w:r>
            <w:proofErr w:type="spellStart"/>
            <w:r w:rsidRPr="00270C46">
              <w:rPr>
                <w:b w:val="0"/>
                <w:sz w:val="18"/>
                <w:szCs w:val="18"/>
              </w:rPr>
              <w:t>Atöl</w:t>
            </w:r>
            <w:proofErr w:type="spellEnd"/>
            <w:r w:rsidRPr="00270C46">
              <w:rPr>
                <w:b w:val="0"/>
                <w:sz w:val="18"/>
                <w:szCs w:val="18"/>
              </w:rPr>
              <w:t>.  IV</w:t>
            </w:r>
          </w:p>
        </w:tc>
        <w:tc>
          <w:tcPr>
            <w:tcW w:w="144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14.04.2026</w:t>
            </w: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center" w:pos="380"/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5818EB" w:rsidRDefault="001A390F" w:rsidP="00072393">
            <w:pPr>
              <w:jc w:val="center"/>
            </w:pPr>
            <w:r>
              <w:rPr>
                <w:sz w:val="18"/>
                <w:szCs w:val="18"/>
              </w:rPr>
              <w:t>16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center" w:pos="380"/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5818EB" w:rsidRDefault="00BD5CA0" w:rsidP="00072393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78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center" w:pos="380"/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693" w:type="dxa"/>
            <w:vAlign w:val="center"/>
          </w:tcPr>
          <w:p w:rsidR="00072393" w:rsidRPr="00270C46" w:rsidRDefault="007305A7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3B056B">
              <w:rPr>
                <w:b w:val="0"/>
                <w:sz w:val="16"/>
                <w:szCs w:val="16"/>
              </w:rPr>
              <w:t>İSMAYIL HÜSEYNOV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OSMAN YILMAZ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</w:p>
        </w:tc>
      </w:tr>
      <w:tr w:rsidR="00072393" w:rsidRPr="00270C46" w:rsidTr="00932892">
        <w:trPr>
          <w:trHeight w:val="510"/>
        </w:trPr>
        <w:tc>
          <w:tcPr>
            <w:tcW w:w="236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 xml:space="preserve">HEY 204 </w:t>
            </w:r>
            <w:proofErr w:type="gramStart"/>
            <w:r w:rsidRPr="00270C46">
              <w:rPr>
                <w:b w:val="0"/>
                <w:sz w:val="18"/>
                <w:szCs w:val="18"/>
              </w:rPr>
              <w:t>Desen  IV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14.04.2026</w:t>
            </w: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tabs>
                <w:tab w:val="left" w:pos="2127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</w:t>
            </w:r>
            <w:r w:rsidRPr="00270C46">
              <w:rPr>
                <w:sz w:val="18"/>
                <w:szCs w:val="18"/>
              </w:rPr>
              <w:t>0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5818EB" w:rsidRDefault="001A390F" w:rsidP="00072393">
            <w:pPr>
              <w:jc w:val="center"/>
            </w:pPr>
            <w:r>
              <w:rPr>
                <w:sz w:val="18"/>
                <w:szCs w:val="18"/>
              </w:rPr>
              <w:t>16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tabs>
                <w:tab w:val="left" w:pos="2127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</w:t>
            </w:r>
            <w:r w:rsidRPr="00270C46">
              <w:rPr>
                <w:sz w:val="18"/>
                <w:szCs w:val="18"/>
              </w:rPr>
              <w:t>0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5818EB" w:rsidRDefault="00BD5CA0" w:rsidP="00072393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78" w:type="dxa"/>
            <w:vAlign w:val="center"/>
          </w:tcPr>
          <w:p w:rsidR="00072393" w:rsidRPr="00270C46" w:rsidRDefault="00072393" w:rsidP="00072393">
            <w:pPr>
              <w:tabs>
                <w:tab w:val="left" w:pos="2127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</w:t>
            </w:r>
            <w:r w:rsidRPr="00270C46">
              <w:rPr>
                <w:sz w:val="18"/>
                <w:szCs w:val="18"/>
              </w:rPr>
              <w:t>0</w:t>
            </w:r>
            <w:proofErr w:type="gramEnd"/>
          </w:p>
        </w:tc>
        <w:tc>
          <w:tcPr>
            <w:tcW w:w="2693" w:type="dxa"/>
            <w:vAlign w:val="center"/>
          </w:tcPr>
          <w:p w:rsidR="00072393" w:rsidRPr="00270C46" w:rsidRDefault="007305A7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OSMAN YILMAZ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ASLI ASLAN</w:t>
            </w:r>
            <w:r w:rsidRPr="00270C46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072393" w:rsidRPr="00270C46" w:rsidTr="00932892">
        <w:trPr>
          <w:trHeight w:val="510"/>
        </w:trPr>
        <w:tc>
          <w:tcPr>
            <w:tcW w:w="236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HEY 228 Sanat Tarihi II</w:t>
            </w:r>
          </w:p>
        </w:tc>
        <w:tc>
          <w:tcPr>
            <w:tcW w:w="144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15.04.2026</w:t>
            </w: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10.0</w:t>
            </w:r>
            <w:r w:rsidRPr="00270C46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441" w:type="dxa"/>
            <w:vAlign w:val="center"/>
          </w:tcPr>
          <w:p w:rsidR="00072393" w:rsidRPr="005818EB" w:rsidRDefault="001A390F" w:rsidP="00072393">
            <w:pPr>
              <w:jc w:val="center"/>
            </w:pPr>
            <w:r>
              <w:rPr>
                <w:sz w:val="18"/>
                <w:szCs w:val="18"/>
              </w:rPr>
              <w:t>17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10.0</w:t>
            </w:r>
            <w:r w:rsidRPr="00270C46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441" w:type="dxa"/>
            <w:vAlign w:val="center"/>
          </w:tcPr>
          <w:p w:rsidR="00072393" w:rsidRPr="005818EB" w:rsidRDefault="00BD5CA0" w:rsidP="00072393">
            <w:pPr>
              <w:jc w:val="center"/>
            </w:pPr>
            <w:r>
              <w:rPr>
                <w:sz w:val="18"/>
                <w:szCs w:val="18"/>
              </w:rPr>
              <w:t>24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78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10.0</w:t>
            </w:r>
            <w:r w:rsidRPr="00270C46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2693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DOÇ.DR.NECLA</w:t>
            </w:r>
            <w:proofErr w:type="gramEnd"/>
            <w:r w:rsidRPr="00270C46">
              <w:rPr>
                <w:b w:val="0"/>
                <w:sz w:val="18"/>
                <w:szCs w:val="18"/>
              </w:rPr>
              <w:t xml:space="preserve"> DURSUN</w:t>
            </w:r>
          </w:p>
        </w:tc>
      </w:tr>
      <w:tr w:rsidR="00072393" w:rsidRPr="00270C46" w:rsidTr="00932892">
        <w:trPr>
          <w:trHeight w:val="510"/>
        </w:trPr>
        <w:tc>
          <w:tcPr>
            <w:tcW w:w="236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sz w:val="18"/>
                <w:szCs w:val="18"/>
              </w:rPr>
            </w:pPr>
            <w:r w:rsidRPr="00270C46">
              <w:rPr>
                <w:sz w:val="18"/>
                <w:szCs w:val="18"/>
              </w:rPr>
              <w:t>HEY 222 Seçmeli Atölye II</w:t>
            </w:r>
          </w:p>
        </w:tc>
        <w:tc>
          <w:tcPr>
            <w:tcW w:w="144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072393" w:rsidRPr="005818EB" w:rsidRDefault="00072393" w:rsidP="00072393">
            <w:pPr>
              <w:jc w:val="center"/>
            </w:pP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072393" w:rsidRPr="005818EB" w:rsidRDefault="00072393" w:rsidP="00072393">
            <w:pPr>
              <w:jc w:val="center"/>
            </w:pPr>
          </w:p>
        </w:tc>
        <w:tc>
          <w:tcPr>
            <w:tcW w:w="978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</w:p>
        </w:tc>
      </w:tr>
      <w:tr w:rsidR="00072393" w:rsidRPr="00270C46" w:rsidTr="00932892">
        <w:trPr>
          <w:trHeight w:val="510"/>
        </w:trPr>
        <w:tc>
          <w:tcPr>
            <w:tcW w:w="236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Serigrafi </w:t>
            </w:r>
          </w:p>
        </w:tc>
        <w:tc>
          <w:tcPr>
            <w:tcW w:w="1441" w:type="dxa"/>
            <w:vAlign w:val="center"/>
          </w:tcPr>
          <w:p w:rsidR="00072393" w:rsidRPr="00270C46" w:rsidRDefault="0082053A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</w:t>
            </w:r>
            <w:r w:rsidR="00072393">
              <w:rPr>
                <w:b w:val="0"/>
                <w:sz w:val="18"/>
                <w:szCs w:val="18"/>
              </w:rPr>
              <w:t>.04.2026</w:t>
            </w: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</w:t>
            </w:r>
            <w:r w:rsidR="0082053A">
              <w:rPr>
                <w:b w:val="0"/>
                <w:sz w:val="18"/>
                <w:szCs w:val="18"/>
              </w:rPr>
              <w:t>9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5818EB" w:rsidRDefault="0082053A" w:rsidP="00072393">
            <w:pPr>
              <w:jc w:val="center"/>
            </w:pPr>
            <w:r>
              <w:rPr>
                <w:sz w:val="18"/>
                <w:szCs w:val="18"/>
              </w:rPr>
              <w:t>18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</w:t>
            </w:r>
            <w:r w:rsidR="0082053A">
              <w:rPr>
                <w:b w:val="0"/>
                <w:sz w:val="18"/>
                <w:szCs w:val="18"/>
              </w:rPr>
              <w:t>9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5818EB" w:rsidRDefault="0082053A" w:rsidP="00072393">
            <w:pPr>
              <w:jc w:val="center"/>
            </w:pPr>
            <w:r>
              <w:rPr>
                <w:sz w:val="18"/>
                <w:szCs w:val="18"/>
              </w:rPr>
              <w:t>02.07</w:t>
            </w:r>
            <w:r w:rsidR="00072393" w:rsidRPr="005818EB">
              <w:rPr>
                <w:sz w:val="18"/>
                <w:szCs w:val="18"/>
              </w:rPr>
              <w:t>.2026</w:t>
            </w:r>
          </w:p>
        </w:tc>
        <w:tc>
          <w:tcPr>
            <w:tcW w:w="978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  <w:r w:rsidR="0082053A">
              <w:rPr>
                <w:b w:val="0"/>
                <w:sz w:val="18"/>
                <w:szCs w:val="18"/>
              </w:rPr>
              <w:t>9</w:t>
            </w:r>
            <w:r w:rsidRPr="00270C46">
              <w:rPr>
                <w:b w:val="0"/>
                <w:sz w:val="18"/>
                <w:szCs w:val="18"/>
              </w:rPr>
              <w:t>:00</w:t>
            </w:r>
          </w:p>
        </w:tc>
        <w:tc>
          <w:tcPr>
            <w:tcW w:w="2693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ÖĞR.GÖR</w:t>
            </w:r>
            <w:proofErr w:type="gramEnd"/>
            <w:r w:rsidRPr="00270C46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MUSTAFA YILMAZ</w:t>
            </w:r>
          </w:p>
        </w:tc>
      </w:tr>
      <w:tr w:rsidR="00072393" w:rsidRPr="00270C46" w:rsidTr="00932892">
        <w:trPr>
          <w:trHeight w:val="510"/>
        </w:trPr>
        <w:tc>
          <w:tcPr>
            <w:tcW w:w="236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sz w:val="18"/>
                <w:szCs w:val="18"/>
              </w:rPr>
            </w:pPr>
            <w:r w:rsidRPr="00270C46">
              <w:rPr>
                <w:sz w:val="18"/>
                <w:szCs w:val="18"/>
              </w:rPr>
              <w:t xml:space="preserve">HEY 224 Seçmeli </w:t>
            </w:r>
            <w:proofErr w:type="gramStart"/>
            <w:r w:rsidRPr="00270C46">
              <w:rPr>
                <w:sz w:val="18"/>
                <w:szCs w:val="18"/>
              </w:rPr>
              <w:t>Kuramsal  II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072393" w:rsidRPr="005818EB" w:rsidRDefault="00072393" w:rsidP="00072393">
            <w:pPr>
              <w:jc w:val="center"/>
            </w:pP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41" w:type="dxa"/>
            <w:vAlign w:val="center"/>
          </w:tcPr>
          <w:p w:rsidR="00072393" w:rsidRPr="005818EB" w:rsidRDefault="00072393" w:rsidP="00072393">
            <w:pPr>
              <w:jc w:val="center"/>
            </w:pPr>
          </w:p>
        </w:tc>
        <w:tc>
          <w:tcPr>
            <w:tcW w:w="978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</w:p>
        </w:tc>
      </w:tr>
      <w:tr w:rsidR="00072393" w:rsidRPr="00270C46" w:rsidTr="00932892">
        <w:trPr>
          <w:trHeight w:val="510"/>
        </w:trPr>
        <w:tc>
          <w:tcPr>
            <w:tcW w:w="236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Sanat Psikolojisi</w:t>
            </w:r>
          </w:p>
        </w:tc>
        <w:tc>
          <w:tcPr>
            <w:tcW w:w="144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15.04.2026</w:t>
            </w: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5818EB" w:rsidRDefault="001A390F" w:rsidP="00072393">
            <w:pPr>
              <w:jc w:val="center"/>
            </w:pPr>
            <w:r>
              <w:rPr>
                <w:sz w:val="18"/>
                <w:szCs w:val="18"/>
              </w:rPr>
              <w:t>17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5818EB" w:rsidRDefault="00BD5CA0" w:rsidP="00072393">
            <w:pPr>
              <w:jc w:val="center"/>
            </w:pPr>
            <w:r>
              <w:rPr>
                <w:sz w:val="18"/>
                <w:szCs w:val="18"/>
              </w:rPr>
              <w:t>24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78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2693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ÖĞR.GÖR</w:t>
            </w:r>
            <w:proofErr w:type="gramEnd"/>
            <w:r w:rsidRPr="00270C46">
              <w:rPr>
                <w:b w:val="0"/>
                <w:sz w:val="18"/>
                <w:szCs w:val="18"/>
              </w:rPr>
              <w:t xml:space="preserve"> RECEP ÖZER</w:t>
            </w:r>
          </w:p>
        </w:tc>
      </w:tr>
      <w:tr w:rsidR="00072393" w:rsidRPr="00270C46" w:rsidTr="00932892">
        <w:trPr>
          <w:trHeight w:val="510"/>
        </w:trPr>
        <w:tc>
          <w:tcPr>
            <w:tcW w:w="2361" w:type="dxa"/>
            <w:vAlign w:val="center"/>
          </w:tcPr>
          <w:p w:rsidR="00072393" w:rsidRPr="00AD242B" w:rsidRDefault="00072393" w:rsidP="00072393">
            <w:pPr>
              <w:pStyle w:val="Balk4"/>
              <w:rPr>
                <w:rFonts w:ascii="Tahoma" w:eastAsia="Calibri" w:hAnsi="Tahoma" w:cs="Tahoma"/>
                <w:b w:val="0"/>
                <w:sz w:val="18"/>
                <w:szCs w:val="18"/>
              </w:rPr>
            </w:pPr>
            <w:r w:rsidRPr="00AD242B">
              <w:rPr>
                <w:rFonts w:ascii="Tahoma" w:eastAsia="Calibri" w:hAnsi="Tahoma" w:cs="Tahoma"/>
                <w:b w:val="0"/>
                <w:sz w:val="18"/>
                <w:szCs w:val="18"/>
              </w:rPr>
              <w:t>HEYT202</w:t>
            </w:r>
          </w:p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proofErr w:type="gramStart"/>
            <w:r w:rsidRPr="00BA39FE">
              <w:rPr>
                <w:b w:val="0"/>
                <w:sz w:val="18"/>
                <w:szCs w:val="18"/>
              </w:rPr>
              <w:t>Sanat  Sosyolojisi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16.04.2026</w:t>
            </w: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15.00</w:t>
            </w:r>
          </w:p>
        </w:tc>
        <w:tc>
          <w:tcPr>
            <w:tcW w:w="1441" w:type="dxa"/>
            <w:vAlign w:val="center"/>
          </w:tcPr>
          <w:p w:rsidR="00072393" w:rsidRPr="005818EB" w:rsidRDefault="001A390F" w:rsidP="00072393">
            <w:pPr>
              <w:jc w:val="center"/>
            </w:pPr>
            <w:r>
              <w:rPr>
                <w:sz w:val="18"/>
                <w:szCs w:val="18"/>
              </w:rPr>
              <w:t>18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15.00</w:t>
            </w:r>
          </w:p>
        </w:tc>
        <w:tc>
          <w:tcPr>
            <w:tcW w:w="1441" w:type="dxa"/>
            <w:vAlign w:val="center"/>
          </w:tcPr>
          <w:p w:rsidR="00072393" w:rsidRPr="005818EB" w:rsidRDefault="00BD5CA0" w:rsidP="00072393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78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15.00</w:t>
            </w:r>
          </w:p>
        </w:tc>
        <w:tc>
          <w:tcPr>
            <w:tcW w:w="2693" w:type="dxa"/>
            <w:vAlign w:val="center"/>
          </w:tcPr>
          <w:p w:rsidR="00072393" w:rsidRPr="0082053A" w:rsidRDefault="0082053A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82053A">
              <w:rPr>
                <w:b w:val="0"/>
                <w:sz w:val="18"/>
                <w:szCs w:val="18"/>
              </w:rPr>
              <w:t>DOÇ.DR. ASLI ASLAN</w:t>
            </w:r>
          </w:p>
        </w:tc>
      </w:tr>
      <w:tr w:rsidR="00072393" w:rsidRPr="00270C46" w:rsidTr="00932892">
        <w:trPr>
          <w:trHeight w:val="510"/>
        </w:trPr>
        <w:tc>
          <w:tcPr>
            <w:tcW w:w="236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0B19C3">
              <w:rPr>
                <w:b w:val="0"/>
                <w:sz w:val="18"/>
                <w:szCs w:val="18"/>
              </w:rPr>
              <w:t>HEY210</w:t>
            </w:r>
            <w:r w:rsidRPr="00270C46">
              <w:rPr>
                <w:sz w:val="18"/>
                <w:szCs w:val="18"/>
              </w:rPr>
              <w:t xml:space="preserve"> </w:t>
            </w:r>
            <w:r w:rsidRPr="00270C46">
              <w:rPr>
                <w:b w:val="0"/>
                <w:sz w:val="18"/>
                <w:szCs w:val="18"/>
              </w:rPr>
              <w:t xml:space="preserve">Taş Hey. Teknikleri </w:t>
            </w:r>
          </w:p>
        </w:tc>
        <w:tc>
          <w:tcPr>
            <w:tcW w:w="144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16.04.2026</w:t>
            </w: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5818EB" w:rsidRDefault="001A390F" w:rsidP="00072393">
            <w:pPr>
              <w:jc w:val="center"/>
            </w:pPr>
            <w:r>
              <w:rPr>
                <w:sz w:val="18"/>
                <w:szCs w:val="18"/>
              </w:rPr>
              <w:t>18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5818EB" w:rsidRDefault="00BD5CA0" w:rsidP="00072393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78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693" w:type="dxa"/>
            <w:vAlign w:val="center"/>
          </w:tcPr>
          <w:p w:rsidR="00072393" w:rsidRPr="00270C46" w:rsidRDefault="007305A7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3B056B">
              <w:rPr>
                <w:b w:val="0"/>
                <w:sz w:val="16"/>
                <w:szCs w:val="16"/>
              </w:rPr>
              <w:t>ASLI ASLAN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MUSTAFA SEVİNÇ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İSMAYIL HÜSEYNOV</w:t>
            </w:r>
          </w:p>
        </w:tc>
      </w:tr>
      <w:tr w:rsidR="00072393" w:rsidRPr="00270C46" w:rsidTr="00932892">
        <w:trPr>
          <w:trHeight w:val="510"/>
        </w:trPr>
        <w:tc>
          <w:tcPr>
            <w:tcW w:w="236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Ahşap  Hey</w:t>
            </w:r>
            <w:proofErr w:type="gramEnd"/>
            <w:r w:rsidRPr="00270C46">
              <w:rPr>
                <w:b w:val="0"/>
                <w:sz w:val="18"/>
                <w:szCs w:val="18"/>
              </w:rPr>
              <w:t>. Teknikleri</w:t>
            </w:r>
          </w:p>
        </w:tc>
        <w:tc>
          <w:tcPr>
            <w:tcW w:w="144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15.04.2026</w:t>
            </w:r>
          </w:p>
        </w:tc>
        <w:tc>
          <w:tcPr>
            <w:tcW w:w="901" w:type="dxa"/>
            <w:vAlign w:val="center"/>
          </w:tcPr>
          <w:p w:rsidR="00072393" w:rsidRPr="00270C46" w:rsidRDefault="00FE7EA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11</w:t>
            </w:r>
            <w:r w:rsidR="00072393"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5818EB" w:rsidRDefault="001A390F" w:rsidP="00072393">
            <w:pPr>
              <w:jc w:val="center"/>
            </w:pPr>
            <w:r>
              <w:rPr>
                <w:sz w:val="18"/>
                <w:szCs w:val="18"/>
              </w:rPr>
              <w:t>17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1" w:type="dxa"/>
            <w:vAlign w:val="center"/>
          </w:tcPr>
          <w:p w:rsidR="00072393" w:rsidRPr="00270C46" w:rsidRDefault="00FE7EA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11</w:t>
            </w:r>
            <w:r w:rsidR="00072393"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5818EB" w:rsidRDefault="00BD5CA0" w:rsidP="00072393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78" w:type="dxa"/>
            <w:vAlign w:val="center"/>
          </w:tcPr>
          <w:p w:rsidR="00072393" w:rsidRPr="00270C46" w:rsidRDefault="00FE7EA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11</w:t>
            </w:r>
            <w:r w:rsidR="00072393"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2693" w:type="dxa"/>
            <w:vAlign w:val="center"/>
          </w:tcPr>
          <w:p w:rsidR="00072393" w:rsidRPr="00270C46" w:rsidRDefault="007305A7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3B056B">
              <w:rPr>
                <w:b w:val="0"/>
                <w:sz w:val="16"/>
                <w:szCs w:val="16"/>
              </w:rPr>
              <w:t>İSMAYIL HÜSEYNOV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MUSTAFA SEVİNÇ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ASLI ASLAN</w:t>
            </w:r>
          </w:p>
        </w:tc>
      </w:tr>
      <w:tr w:rsidR="00072393" w:rsidRPr="00270C46" w:rsidTr="00932892">
        <w:trPr>
          <w:trHeight w:val="510"/>
        </w:trPr>
        <w:tc>
          <w:tcPr>
            <w:tcW w:w="236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8550ED">
              <w:rPr>
                <w:b w:val="0"/>
                <w:sz w:val="18"/>
                <w:szCs w:val="18"/>
              </w:rPr>
              <w:t>HEY 212</w:t>
            </w:r>
            <w:r w:rsidRPr="00270C46">
              <w:rPr>
                <w:sz w:val="18"/>
                <w:szCs w:val="18"/>
              </w:rPr>
              <w:t xml:space="preserve"> </w:t>
            </w:r>
            <w:r w:rsidRPr="00270C46">
              <w:rPr>
                <w:b w:val="0"/>
                <w:sz w:val="18"/>
                <w:szCs w:val="18"/>
              </w:rPr>
              <w:t xml:space="preserve">Metal </w:t>
            </w:r>
            <w:proofErr w:type="gramStart"/>
            <w:r w:rsidRPr="00270C46">
              <w:rPr>
                <w:b w:val="0"/>
                <w:sz w:val="18"/>
                <w:szCs w:val="18"/>
              </w:rPr>
              <w:t>Hey.Tek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17.04.2026</w:t>
            </w: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5818EB" w:rsidRDefault="001A390F" w:rsidP="00072393">
            <w:pPr>
              <w:jc w:val="center"/>
            </w:pPr>
            <w:r>
              <w:rPr>
                <w:sz w:val="18"/>
                <w:szCs w:val="18"/>
              </w:rPr>
              <w:t>19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1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41" w:type="dxa"/>
            <w:vAlign w:val="center"/>
          </w:tcPr>
          <w:p w:rsidR="00072393" w:rsidRPr="005818EB" w:rsidRDefault="00BD5CA0" w:rsidP="00072393">
            <w:pPr>
              <w:jc w:val="center"/>
            </w:pPr>
            <w:r>
              <w:rPr>
                <w:sz w:val="18"/>
                <w:szCs w:val="18"/>
              </w:rPr>
              <w:t>24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78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693" w:type="dxa"/>
            <w:vAlign w:val="center"/>
          </w:tcPr>
          <w:p w:rsidR="00072393" w:rsidRPr="00270C46" w:rsidRDefault="007305A7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ASLI ASLAN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İSMAYIL HÜSEYNOV</w:t>
            </w:r>
          </w:p>
        </w:tc>
      </w:tr>
    </w:tbl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D25F67" w:rsidRPr="00270C46" w:rsidRDefault="00D25F67" w:rsidP="00BC6BC2">
      <w:pPr>
        <w:tabs>
          <w:tab w:val="left" w:pos="2127"/>
        </w:tabs>
        <w:rPr>
          <w:sz w:val="18"/>
          <w:szCs w:val="18"/>
        </w:rPr>
      </w:pPr>
    </w:p>
    <w:p w:rsidR="001C169B" w:rsidRPr="00270C46" w:rsidRDefault="001C169B" w:rsidP="00BC6BC2">
      <w:pPr>
        <w:tabs>
          <w:tab w:val="left" w:pos="2127"/>
        </w:tabs>
        <w:rPr>
          <w:sz w:val="18"/>
          <w:szCs w:val="18"/>
        </w:rPr>
      </w:pPr>
    </w:p>
    <w:p w:rsidR="001C169B" w:rsidRPr="00270C46" w:rsidRDefault="001C169B" w:rsidP="00BC6BC2">
      <w:pPr>
        <w:tabs>
          <w:tab w:val="left" w:pos="2127"/>
        </w:tabs>
        <w:rPr>
          <w:sz w:val="18"/>
          <w:szCs w:val="18"/>
        </w:rPr>
      </w:pPr>
    </w:p>
    <w:p w:rsidR="001C169B" w:rsidRPr="00270C46" w:rsidRDefault="001C169B" w:rsidP="00BC6BC2">
      <w:pPr>
        <w:tabs>
          <w:tab w:val="left" w:pos="2127"/>
          <w:tab w:val="left" w:pos="3270"/>
        </w:tabs>
        <w:rPr>
          <w:sz w:val="18"/>
          <w:szCs w:val="18"/>
        </w:rPr>
      </w:pPr>
      <w:r w:rsidRPr="00270C46">
        <w:rPr>
          <w:sz w:val="18"/>
          <w:szCs w:val="18"/>
        </w:rPr>
        <w:tab/>
      </w:r>
    </w:p>
    <w:p w:rsidR="00C429EF" w:rsidRPr="00270C46" w:rsidRDefault="00C429EF" w:rsidP="00BC6BC2">
      <w:pPr>
        <w:tabs>
          <w:tab w:val="left" w:pos="2127"/>
          <w:tab w:val="left" w:pos="3270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C429EF" w:rsidRPr="00270C46" w:rsidRDefault="00C429EF" w:rsidP="00BC6BC2">
      <w:pPr>
        <w:tabs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C429EF" w:rsidRPr="00270C46" w:rsidRDefault="0017191E" w:rsidP="00BC6BC2">
      <w:pPr>
        <w:tabs>
          <w:tab w:val="left" w:pos="2127"/>
          <w:tab w:val="left" w:pos="9750"/>
        </w:tabs>
        <w:rPr>
          <w:sz w:val="18"/>
          <w:szCs w:val="18"/>
        </w:rPr>
      </w:pPr>
      <w:r w:rsidRPr="00270C46">
        <w:rPr>
          <w:sz w:val="18"/>
          <w:szCs w:val="18"/>
        </w:rPr>
        <w:tab/>
      </w:r>
      <w:bookmarkStart w:id="0" w:name="_GoBack"/>
      <w:bookmarkEnd w:id="0"/>
    </w:p>
    <w:tbl>
      <w:tblPr>
        <w:tblpPr w:leftFromText="141" w:rightFromText="141" w:vertAnchor="text" w:horzAnchor="margin" w:tblpXSpec="center" w:tblpY="254"/>
        <w:tblW w:w="12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/>
      </w:tblPr>
      <w:tblGrid>
        <w:gridCol w:w="2359"/>
        <w:gridCol w:w="1440"/>
        <w:gridCol w:w="900"/>
        <w:gridCol w:w="1440"/>
        <w:gridCol w:w="900"/>
        <w:gridCol w:w="1440"/>
        <w:gridCol w:w="1080"/>
        <w:gridCol w:w="2598"/>
      </w:tblGrid>
      <w:tr w:rsidR="00C429EF" w:rsidRPr="00270C46" w:rsidTr="00347A3B">
        <w:trPr>
          <w:trHeight w:val="609"/>
        </w:trPr>
        <w:tc>
          <w:tcPr>
            <w:tcW w:w="2359" w:type="dxa"/>
            <w:vMerge w:val="restart"/>
            <w:vAlign w:val="center"/>
          </w:tcPr>
          <w:p w:rsidR="00C429EF" w:rsidRPr="00270C46" w:rsidRDefault="00C429EF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lastRenderedPageBreak/>
              <w:t>Dersin Kodu ve Adı</w:t>
            </w:r>
          </w:p>
        </w:tc>
        <w:tc>
          <w:tcPr>
            <w:tcW w:w="2340" w:type="dxa"/>
            <w:gridSpan w:val="2"/>
            <w:vAlign w:val="center"/>
          </w:tcPr>
          <w:p w:rsidR="00C429EF" w:rsidRPr="00270C46" w:rsidRDefault="00C429EF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Ara Sınav</w:t>
            </w:r>
          </w:p>
        </w:tc>
        <w:tc>
          <w:tcPr>
            <w:tcW w:w="2340" w:type="dxa"/>
            <w:gridSpan w:val="2"/>
            <w:vAlign w:val="center"/>
          </w:tcPr>
          <w:p w:rsidR="00C429EF" w:rsidRPr="00270C46" w:rsidRDefault="00C429EF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Yarıyıl Sonu Sınavları</w:t>
            </w:r>
          </w:p>
        </w:tc>
        <w:tc>
          <w:tcPr>
            <w:tcW w:w="2520" w:type="dxa"/>
            <w:gridSpan w:val="2"/>
            <w:vAlign w:val="center"/>
          </w:tcPr>
          <w:p w:rsidR="00C429EF" w:rsidRPr="00270C46" w:rsidRDefault="00C429EF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Bütünleme Sınavları</w:t>
            </w:r>
          </w:p>
        </w:tc>
        <w:tc>
          <w:tcPr>
            <w:tcW w:w="2598" w:type="dxa"/>
            <w:vMerge w:val="restart"/>
            <w:vAlign w:val="center"/>
          </w:tcPr>
          <w:p w:rsidR="00C429EF" w:rsidRPr="00270C46" w:rsidRDefault="00C429EF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Öğretim Üyesi</w:t>
            </w:r>
          </w:p>
        </w:tc>
      </w:tr>
      <w:tr w:rsidR="00C429EF" w:rsidRPr="00270C46" w:rsidTr="00347A3B">
        <w:trPr>
          <w:trHeight w:val="609"/>
        </w:trPr>
        <w:tc>
          <w:tcPr>
            <w:tcW w:w="2359" w:type="dxa"/>
            <w:vMerge/>
            <w:shd w:val="clear" w:color="auto" w:fill="CCCCCC"/>
          </w:tcPr>
          <w:p w:rsidR="00C429EF" w:rsidRPr="00270C46" w:rsidRDefault="00C429EF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CCCCCC"/>
          </w:tcPr>
          <w:p w:rsidR="00C429EF" w:rsidRPr="00270C46" w:rsidRDefault="00C429EF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Sınav Tarihi</w:t>
            </w:r>
          </w:p>
        </w:tc>
        <w:tc>
          <w:tcPr>
            <w:tcW w:w="900" w:type="dxa"/>
            <w:shd w:val="clear" w:color="auto" w:fill="CCCCCC"/>
          </w:tcPr>
          <w:p w:rsidR="00C429EF" w:rsidRPr="00270C46" w:rsidRDefault="00C429EF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Sınav Saati</w:t>
            </w:r>
          </w:p>
        </w:tc>
        <w:tc>
          <w:tcPr>
            <w:tcW w:w="1440" w:type="dxa"/>
            <w:shd w:val="clear" w:color="auto" w:fill="CCCCCC"/>
          </w:tcPr>
          <w:p w:rsidR="00C429EF" w:rsidRPr="00270C46" w:rsidRDefault="00C429EF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Sınav Tarihi</w:t>
            </w:r>
          </w:p>
        </w:tc>
        <w:tc>
          <w:tcPr>
            <w:tcW w:w="900" w:type="dxa"/>
            <w:shd w:val="clear" w:color="auto" w:fill="CCCCCC"/>
          </w:tcPr>
          <w:p w:rsidR="00C429EF" w:rsidRPr="00270C46" w:rsidRDefault="00C429EF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Sınav Saati</w:t>
            </w:r>
          </w:p>
        </w:tc>
        <w:tc>
          <w:tcPr>
            <w:tcW w:w="1440" w:type="dxa"/>
            <w:shd w:val="clear" w:color="auto" w:fill="CCCCCC"/>
          </w:tcPr>
          <w:p w:rsidR="00C429EF" w:rsidRPr="00270C46" w:rsidRDefault="00C429EF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Sınav Tarihi</w:t>
            </w:r>
          </w:p>
        </w:tc>
        <w:tc>
          <w:tcPr>
            <w:tcW w:w="1080" w:type="dxa"/>
            <w:shd w:val="clear" w:color="auto" w:fill="CCCCCC"/>
          </w:tcPr>
          <w:p w:rsidR="00C429EF" w:rsidRPr="00270C46" w:rsidRDefault="00C429EF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0C46">
              <w:rPr>
                <w:b/>
                <w:bCs/>
                <w:color w:val="000000"/>
                <w:sz w:val="18"/>
                <w:szCs w:val="18"/>
              </w:rPr>
              <w:t>Sınav Saati</w:t>
            </w:r>
          </w:p>
        </w:tc>
        <w:tc>
          <w:tcPr>
            <w:tcW w:w="2598" w:type="dxa"/>
            <w:vMerge/>
            <w:shd w:val="clear" w:color="auto" w:fill="CCCCCC"/>
          </w:tcPr>
          <w:p w:rsidR="00C429EF" w:rsidRPr="00270C46" w:rsidRDefault="00C429EF" w:rsidP="00BC6BC2">
            <w:pPr>
              <w:tabs>
                <w:tab w:val="left" w:pos="2127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2393" w:rsidRPr="00270C46" w:rsidTr="00BC6BC2">
        <w:trPr>
          <w:trHeight w:val="609"/>
        </w:trPr>
        <w:tc>
          <w:tcPr>
            <w:tcW w:w="2359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 xml:space="preserve">HEY 302 Heykel </w:t>
            </w:r>
            <w:proofErr w:type="spellStart"/>
            <w:r w:rsidRPr="00270C46">
              <w:rPr>
                <w:b w:val="0"/>
                <w:sz w:val="18"/>
                <w:szCs w:val="18"/>
              </w:rPr>
              <w:t>Atöl</w:t>
            </w:r>
            <w:proofErr w:type="spellEnd"/>
            <w:r w:rsidRPr="00270C46">
              <w:rPr>
                <w:b w:val="0"/>
                <w:sz w:val="18"/>
                <w:szCs w:val="18"/>
              </w:rPr>
              <w:t>.   IV</w:t>
            </w:r>
          </w:p>
        </w:tc>
        <w:tc>
          <w:tcPr>
            <w:tcW w:w="144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14.04.2026</w:t>
            </w:r>
          </w:p>
        </w:tc>
        <w:tc>
          <w:tcPr>
            <w:tcW w:w="90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</w:t>
            </w:r>
            <w:r w:rsidRPr="00270C46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1440" w:type="dxa"/>
            <w:vAlign w:val="center"/>
          </w:tcPr>
          <w:p w:rsidR="00072393" w:rsidRPr="00270C46" w:rsidRDefault="001A390F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</w:t>
            </w:r>
            <w:r w:rsidR="00072393">
              <w:rPr>
                <w:b w:val="0"/>
                <w:sz w:val="18"/>
                <w:szCs w:val="18"/>
              </w:rPr>
              <w:t>.06.2026</w:t>
            </w:r>
          </w:p>
        </w:tc>
        <w:tc>
          <w:tcPr>
            <w:tcW w:w="90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</w:t>
            </w:r>
            <w:r w:rsidRPr="00270C46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1440" w:type="dxa"/>
            <w:vAlign w:val="center"/>
          </w:tcPr>
          <w:p w:rsidR="00072393" w:rsidRPr="00270C46" w:rsidRDefault="00BD5CA0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23</w:t>
            </w:r>
            <w:r w:rsidR="00072393">
              <w:rPr>
                <w:b w:val="0"/>
                <w:sz w:val="18"/>
                <w:szCs w:val="18"/>
              </w:rPr>
              <w:t>.06.2026</w:t>
            </w:r>
          </w:p>
        </w:tc>
        <w:tc>
          <w:tcPr>
            <w:tcW w:w="108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</w:t>
            </w:r>
            <w:r w:rsidRPr="00270C46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2598" w:type="dxa"/>
            <w:vAlign w:val="center"/>
          </w:tcPr>
          <w:p w:rsidR="00072393" w:rsidRPr="00270C46" w:rsidRDefault="007305A7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3B056B">
              <w:rPr>
                <w:b w:val="0"/>
                <w:sz w:val="16"/>
                <w:szCs w:val="16"/>
              </w:rPr>
              <w:t>OSMAN YILMAZ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 w:rsidRPr="003B056B">
              <w:rPr>
                <w:b w:val="0"/>
                <w:sz w:val="16"/>
                <w:szCs w:val="16"/>
              </w:rPr>
              <w:t xml:space="preserve"> </w:t>
            </w:r>
            <w:r w:rsidRPr="001C49C9">
              <w:rPr>
                <w:b w:val="0"/>
                <w:sz w:val="16"/>
                <w:szCs w:val="16"/>
              </w:rPr>
              <w:t>İSMAYIL HÜSEYNOV</w:t>
            </w:r>
          </w:p>
        </w:tc>
      </w:tr>
      <w:tr w:rsidR="00072393" w:rsidRPr="00270C46" w:rsidTr="008411CE">
        <w:trPr>
          <w:trHeight w:val="609"/>
        </w:trPr>
        <w:tc>
          <w:tcPr>
            <w:tcW w:w="2359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 xml:space="preserve">HEY 304 </w:t>
            </w:r>
            <w:proofErr w:type="gramStart"/>
            <w:r w:rsidRPr="00270C46">
              <w:rPr>
                <w:b w:val="0"/>
                <w:sz w:val="18"/>
                <w:szCs w:val="18"/>
              </w:rPr>
              <w:t>Desen  VI</w:t>
            </w:r>
            <w:proofErr w:type="gramEnd"/>
          </w:p>
        </w:tc>
        <w:tc>
          <w:tcPr>
            <w:tcW w:w="144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13.04.2026</w:t>
            </w:r>
          </w:p>
        </w:tc>
        <w:tc>
          <w:tcPr>
            <w:tcW w:w="90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440" w:type="dxa"/>
            <w:vAlign w:val="center"/>
          </w:tcPr>
          <w:p w:rsidR="00072393" w:rsidRPr="005818EB" w:rsidRDefault="001A390F" w:rsidP="00072393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440" w:type="dxa"/>
            <w:vAlign w:val="center"/>
          </w:tcPr>
          <w:p w:rsidR="00072393" w:rsidRPr="005818EB" w:rsidRDefault="00BD5CA0" w:rsidP="00072393">
            <w:pPr>
              <w:jc w:val="center"/>
            </w:pPr>
            <w:r>
              <w:rPr>
                <w:sz w:val="18"/>
                <w:szCs w:val="18"/>
              </w:rPr>
              <w:t>22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8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2598" w:type="dxa"/>
            <w:vAlign w:val="center"/>
          </w:tcPr>
          <w:p w:rsidR="00072393" w:rsidRPr="00270C46" w:rsidRDefault="007305A7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OSMAN YILMAZ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MUSTAFA SEVİNÇ</w:t>
            </w:r>
          </w:p>
        </w:tc>
      </w:tr>
      <w:tr w:rsidR="00072393" w:rsidRPr="00270C46" w:rsidTr="008411CE">
        <w:trPr>
          <w:trHeight w:val="609"/>
        </w:trPr>
        <w:tc>
          <w:tcPr>
            <w:tcW w:w="2359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HEY 316 Heykel ve</w:t>
            </w:r>
          </w:p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 xml:space="preserve"> Çevre II</w:t>
            </w:r>
          </w:p>
        </w:tc>
        <w:tc>
          <w:tcPr>
            <w:tcW w:w="1440" w:type="dxa"/>
            <w:vAlign w:val="center"/>
          </w:tcPr>
          <w:p w:rsidR="00072393" w:rsidRPr="00270C46" w:rsidRDefault="001B57F1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</w:t>
            </w:r>
            <w:r w:rsidR="00072393">
              <w:rPr>
                <w:b w:val="0"/>
                <w:sz w:val="18"/>
                <w:szCs w:val="18"/>
              </w:rPr>
              <w:t>.04.2026</w:t>
            </w:r>
          </w:p>
        </w:tc>
        <w:tc>
          <w:tcPr>
            <w:tcW w:w="900" w:type="dxa"/>
            <w:vAlign w:val="center"/>
          </w:tcPr>
          <w:p w:rsidR="00072393" w:rsidRPr="00270C46" w:rsidRDefault="001B57F1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</w:t>
            </w:r>
            <w:r w:rsidR="00072393" w:rsidRPr="00270C46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1440" w:type="dxa"/>
            <w:vAlign w:val="center"/>
          </w:tcPr>
          <w:p w:rsidR="00072393" w:rsidRPr="005818EB" w:rsidRDefault="001B57F1" w:rsidP="00072393">
            <w:pPr>
              <w:jc w:val="center"/>
            </w:pPr>
            <w:r>
              <w:rPr>
                <w:sz w:val="18"/>
                <w:szCs w:val="18"/>
              </w:rPr>
              <w:t>17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0" w:type="dxa"/>
            <w:vAlign w:val="center"/>
          </w:tcPr>
          <w:p w:rsidR="00072393" w:rsidRPr="00270C46" w:rsidRDefault="001B57F1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</w:t>
            </w:r>
            <w:r w:rsidR="00072393" w:rsidRPr="00270C46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1440" w:type="dxa"/>
            <w:vAlign w:val="center"/>
          </w:tcPr>
          <w:p w:rsidR="00072393" w:rsidRPr="005818EB" w:rsidRDefault="00BD5CA0" w:rsidP="00072393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80" w:type="dxa"/>
            <w:vAlign w:val="center"/>
          </w:tcPr>
          <w:p w:rsidR="00072393" w:rsidRPr="00270C46" w:rsidRDefault="001B57F1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</w:t>
            </w:r>
            <w:r w:rsidR="00072393" w:rsidRPr="00270C46">
              <w:rPr>
                <w:b w:val="0"/>
                <w:sz w:val="18"/>
                <w:szCs w:val="18"/>
              </w:rPr>
              <w:t>.00</w:t>
            </w:r>
          </w:p>
        </w:tc>
        <w:tc>
          <w:tcPr>
            <w:tcW w:w="2598" w:type="dxa"/>
            <w:vAlign w:val="center"/>
          </w:tcPr>
          <w:p w:rsidR="00072393" w:rsidRPr="00270C46" w:rsidRDefault="007305A7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3B056B">
              <w:rPr>
                <w:b w:val="0"/>
                <w:sz w:val="16"/>
                <w:szCs w:val="16"/>
              </w:rPr>
              <w:t>İSMAYIL HÜSEYNOV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ASLI ASLAN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MUSTAFA SEVİNÇ</w:t>
            </w:r>
          </w:p>
        </w:tc>
      </w:tr>
      <w:tr w:rsidR="00072393" w:rsidRPr="00270C46" w:rsidTr="008411CE">
        <w:trPr>
          <w:trHeight w:val="609"/>
        </w:trPr>
        <w:tc>
          <w:tcPr>
            <w:tcW w:w="2359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Modern Sanat Tarihi</w:t>
            </w:r>
          </w:p>
        </w:tc>
        <w:tc>
          <w:tcPr>
            <w:tcW w:w="144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17.04.2026</w:t>
            </w:r>
          </w:p>
        </w:tc>
        <w:tc>
          <w:tcPr>
            <w:tcW w:w="90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09.0</w:t>
            </w:r>
            <w:r w:rsidRPr="00270C46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440" w:type="dxa"/>
            <w:vAlign w:val="center"/>
          </w:tcPr>
          <w:p w:rsidR="00072393" w:rsidRPr="005818EB" w:rsidRDefault="001A390F" w:rsidP="00072393">
            <w:pPr>
              <w:jc w:val="center"/>
            </w:pPr>
            <w:r>
              <w:rPr>
                <w:sz w:val="18"/>
                <w:szCs w:val="18"/>
              </w:rPr>
              <w:t>19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09.0</w:t>
            </w:r>
            <w:r w:rsidRPr="00270C46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440" w:type="dxa"/>
            <w:vAlign w:val="center"/>
          </w:tcPr>
          <w:p w:rsidR="00072393" w:rsidRPr="005818EB" w:rsidRDefault="00BD5CA0" w:rsidP="00072393">
            <w:pPr>
              <w:jc w:val="center"/>
            </w:pPr>
            <w:r>
              <w:rPr>
                <w:sz w:val="18"/>
                <w:szCs w:val="18"/>
              </w:rPr>
              <w:t>25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8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09.0</w:t>
            </w:r>
            <w:r w:rsidRPr="00270C46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2598" w:type="dxa"/>
            <w:vAlign w:val="center"/>
          </w:tcPr>
          <w:p w:rsidR="00072393" w:rsidRPr="00270C46" w:rsidRDefault="007305A7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ÖĞR.GÖR</w:t>
            </w:r>
            <w:proofErr w:type="gramEnd"/>
            <w:r w:rsidRPr="00270C46">
              <w:rPr>
                <w:b w:val="0"/>
                <w:sz w:val="18"/>
                <w:szCs w:val="18"/>
              </w:rPr>
              <w:t xml:space="preserve"> RECEP ÖZER</w:t>
            </w:r>
          </w:p>
        </w:tc>
      </w:tr>
      <w:tr w:rsidR="00072393" w:rsidRPr="00270C46" w:rsidTr="008411CE">
        <w:trPr>
          <w:trHeight w:val="609"/>
        </w:trPr>
        <w:tc>
          <w:tcPr>
            <w:tcW w:w="2359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Enstalasyon </w:t>
            </w:r>
          </w:p>
        </w:tc>
        <w:tc>
          <w:tcPr>
            <w:tcW w:w="144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13.04.2026</w:t>
            </w:r>
          </w:p>
        </w:tc>
        <w:tc>
          <w:tcPr>
            <w:tcW w:w="90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40" w:type="dxa"/>
            <w:vAlign w:val="center"/>
          </w:tcPr>
          <w:p w:rsidR="00072393" w:rsidRPr="005818EB" w:rsidRDefault="001A390F" w:rsidP="00072393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40" w:type="dxa"/>
            <w:vAlign w:val="center"/>
          </w:tcPr>
          <w:p w:rsidR="00072393" w:rsidRPr="005818EB" w:rsidRDefault="00BD5CA0" w:rsidP="00072393">
            <w:pPr>
              <w:jc w:val="center"/>
            </w:pPr>
            <w:r>
              <w:rPr>
                <w:sz w:val="18"/>
                <w:szCs w:val="18"/>
              </w:rPr>
              <w:t>22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8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2598" w:type="dxa"/>
            <w:vAlign w:val="center"/>
          </w:tcPr>
          <w:p w:rsidR="00072393" w:rsidRPr="00270C46" w:rsidRDefault="007305A7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3B056B">
              <w:rPr>
                <w:b w:val="0"/>
                <w:sz w:val="16"/>
                <w:szCs w:val="16"/>
              </w:rPr>
              <w:t xml:space="preserve">  RECEP  </w:t>
            </w:r>
            <w:proofErr w:type="gramStart"/>
            <w:r w:rsidRPr="003B056B">
              <w:rPr>
                <w:b w:val="0"/>
                <w:sz w:val="16"/>
                <w:szCs w:val="16"/>
              </w:rPr>
              <w:t xml:space="preserve">ÖZER 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ASLI</w:t>
            </w:r>
            <w:proofErr w:type="gramEnd"/>
            <w:r w:rsidRPr="003B056B">
              <w:rPr>
                <w:b w:val="0"/>
                <w:sz w:val="16"/>
                <w:szCs w:val="16"/>
              </w:rPr>
              <w:t xml:space="preserve"> ASLAN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3B056B">
              <w:rPr>
                <w:b w:val="0"/>
                <w:sz w:val="16"/>
                <w:szCs w:val="16"/>
              </w:rPr>
              <w:t>İSMAYIL HÜSEYNOV</w:t>
            </w:r>
          </w:p>
        </w:tc>
      </w:tr>
      <w:tr w:rsidR="00072393" w:rsidRPr="00270C46" w:rsidTr="008411CE">
        <w:trPr>
          <w:trHeight w:val="609"/>
        </w:trPr>
        <w:tc>
          <w:tcPr>
            <w:tcW w:w="2359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sz w:val="18"/>
                <w:szCs w:val="18"/>
              </w:rPr>
            </w:pPr>
            <w:r w:rsidRPr="00270C46">
              <w:rPr>
                <w:sz w:val="18"/>
                <w:szCs w:val="18"/>
              </w:rPr>
              <w:t>HEY 306 Seçmeli Atölye IV</w:t>
            </w:r>
          </w:p>
        </w:tc>
        <w:tc>
          <w:tcPr>
            <w:tcW w:w="144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72393" w:rsidRPr="005818EB" w:rsidRDefault="00072393" w:rsidP="00072393">
            <w:pPr>
              <w:jc w:val="center"/>
            </w:pPr>
          </w:p>
        </w:tc>
        <w:tc>
          <w:tcPr>
            <w:tcW w:w="90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72393" w:rsidRPr="005818EB" w:rsidRDefault="00072393" w:rsidP="00072393">
            <w:pPr>
              <w:jc w:val="center"/>
            </w:pPr>
          </w:p>
        </w:tc>
        <w:tc>
          <w:tcPr>
            <w:tcW w:w="108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</w:p>
        </w:tc>
      </w:tr>
      <w:tr w:rsidR="00072393" w:rsidRPr="00270C46" w:rsidTr="008411CE">
        <w:trPr>
          <w:trHeight w:val="609"/>
        </w:trPr>
        <w:tc>
          <w:tcPr>
            <w:tcW w:w="2359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HEY 308 Ahşap Atölye</w:t>
            </w:r>
          </w:p>
        </w:tc>
        <w:tc>
          <w:tcPr>
            <w:tcW w:w="144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15.04.2026</w:t>
            </w:r>
          </w:p>
        </w:tc>
        <w:tc>
          <w:tcPr>
            <w:tcW w:w="90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40" w:type="dxa"/>
            <w:vAlign w:val="center"/>
          </w:tcPr>
          <w:p w:rsidR="00072393" w:rsidRPr="005818EB" w:rsidRDefault="001A390F" w:rsidP="00072393">
            <w:pPr>
              <w:jc w:val="center"/>
            </w:pPr>
            <w:r>
              <w:rPr>
                <w:sz w:val="18"/>
                <w:szCs w:val="18"/>
              </w:rPr>
              <w:t>16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40" w:type="dxa"/>
            <w:vAlign w:val="center"/>
          </w:tcPr>
          <w:p w:rsidR="00072393" w:rsidRPr="005818EB" w:rsidRDefault="00BD5CA0" w:rsidP="00072393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8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2598" w:type="dxa"/>
            <w:vAlign w:val="center"/>
          </w:tcPr>
          <w:p w:rsidR="00072393" w:rsidRPr="00270C46" w:rsidRDefault="007305A7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3B056B">
              <w:rPr>
                <w:b w:val="0"/>
                <w:sz w:val="16"/>
                <w:szCs w:val="16"/>
              </w:rPr>
              <w:t>İSMAYIL HÜSEYNOV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ASLI ASLAN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MUSTAFA SEVİNÇ</w:t>
            </w:r>
          </w:p>
        </w:tc>
      </w:tr>
      <w:tr w:rsidR="00072393" w:rsidRPr="00270C46" w:rsidTr="008411CE">
        <w:trPr>
          <w:trHeight w:val="609"/>
        </w:trPr>
        <w:tc>
          <w:tcPr>
            <w:tcW w:w="2359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 xml:space="preserve">HEY </w:t>
            </w:r>
            <w:proofErr w:type="gramStart"/>
            <w:r w:rsidRPr="00270C46">
              <w:rPr>
                <w:b w:val="0"/>
                <w:sz w:val="18"/>
                <w:szCs w:val="18"/>
              </w:rPr>
              <w:t>310  Taş</w:t>
            </w:r>
            <w:proofErr w:type="gramEnd"/>
            <w:r w:rsidRPr="00270C46">
              <w:rPr>
                <w:b w:val="0"/>
                <w:sz w:val="18"/>
                <w:szCs w:val="18"/>
              </w:rPr>
              <w:t xml:space="preserve"> Atölye</w:t>
            </w:r>
          </w:p>
        </w:tc>
        <w:tc>
          <w:tcPr>
            <w:tcW w:w="144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15.04.2026</w:t>
            </w:r>
          </w:p>
        </w:tc>
        <w:tc>
          <w:tcPr>
            <w:tcW w:w="90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40" w:type="dxa"/>
            <w:vAlign w:val="center"/>
          </w:tcPr>
          <w:p w:rsidR="00072393" w:rsidRPr="005818EB" w:rsidRDefault="001A390F" w:rsidP="00072393">
            <w:pPr>
              <w:jc w:val="center"/>
            </w:pPr>
            <w:r>
              <w:rPr>
                <w:sz w:val="18"/>
                <w:szCs w:val="18"/>
              </w:rPr>
              <w:t>17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0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40" w:type="dxa"/>
            <w:vAlign w:val="center"/>
          </w:tcPr>
          <w:p w:rsidR="00072393" w:rsidRPr="005818EB" w:rsidRDefault="00BD5CA0" w:rsidP="00072393">
            <w:pPr>
              <w:jc w:val="center"/>
            </w:pPr>
            <w:r>
              <w:rPr>
                <w:sz w:val="18"/>
                <w:szCs w:val="18"/>
              </w:rPr>
              <w:t>24</w:t>
            </w:r>
            <w:r w:rsidR="00072393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80" w:type="dxa"/>
            <w:vAlign w:val="center"/>
          </w:tcPr>
          <w:p w:rsidR="00072393" w:rsidRPr="00270C46" w:rsidRDefault="00072393" w:rsidP="00072393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598" w:type="dxa"/>
            <w:vAlign w:val="center"/>
          </w:tcPr>
          <w:p w:rsidR="00072393" w:rsidRPr="00270C46" w:rsidRDefault="007305A7" w:rsidP="00072393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3B056B">
              <w:rPr>
                <w:b w:val="0"/>
                <w:sz w:val="16"/>
                <w:szCs w:val="16"/>
              </w:rPr>
              <w:t>OSMAN YILMAZ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İSMAYIL HÜSEYNOV</w:t>
            </w:r>
          </w:p>
        </w:tc>
      </w:tr>
    </w:tbl>
    <w:p w:rsidR="00D25F67" w:rsidRPr="00270C46" w:rsidRDefault="00D25F67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  <w:tab w:val="left" w:pos="9750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1245"/>
          <w:tab w:val="left" w:pos="2127"/>
        </w:tabs>
        <w:rPr>
          <w:sz w:val="18"/>
          <w:szCs w:val="18"/>
        </w:rPr>
      </w:pPr>
      <w:r w:rsidRPr="00270C46">
        <w:rPr>
          <w:sz w:val="18"/>
          <w:szCs w:val="18"/>
        </w:rPr>
        <w:tab/>
      </w:r>
    </w:p>
    <w:p w:rsidR="00F27254" w:rsidRPr="00270C46" w:rsidRDefault="00F27254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F27254" w:rsidRPr="00270C46" w:rsidRDefault="00F27254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F80FD8" w:rsidRPr="00270C46" w:rsidRDefault="00F80FD8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254"/>
        <w:tblW w:w="120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/>
      </w:tblPr>
      <w:tblGrid>
        <w:gridCol w:w="2386"/>
        <w:gridCol w:w="1456"/>
        <w:gridCol w:w="911"/>
        <w:gridCol w:w="1456"/>
        <w:gridCol w:w="911"/>
        <w:gridCol w:w="1456"/>
        <w:gridCol w:w="1093"/>
        <w:gridCol w:w="2342"/>
      </w:tblGrid>
      <w:tr w:rsidR="00F27254" w:rsidRPr="00270C46" w:rsidTr="00244808">
        <w:trPr>
          <w:trHeight w:val="541"/>
        </w:trPr>
        <w:tc>
          <w:tcPr>
            <w:tcW w:w="2386" w:type="dxa"/>
            <w:vMerge w:val="restart"/>
            <w:vAlign w:val="center"/>
          </w:tcPr>
          <w:p w:rsidR="00F27254" w:rsidRPr="00270C46" w:rsidRDefault="00F27254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lastRenderedPageBreak/>
              <w:t>Dersin Kodu ve Adı</w:t>
            </w:r>
          </w:p>
        </w:tc>
        <w:tc>
          <w:tcPr>
            <w:tcW w:w="2367" w:type="dxa"/>
            <w:gridSpan w:val="2"/>
            <w:vAlign w:val="center"/>
          </w:tcPr>
          <w:p w:rsidR="00F27254" w:rsidRPr="00270C46" w:rsidRDefault="00F27254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Ara Sınav</w:t>
            </w:r>
          </w:p>
        </w:tc>
        <w:tc>
          <w:tcPr>
            <w:tcW w:w="2367" w:type="dxa"/>
            <w:gridSpan w:val="2"/>
            <w:vAlign w:val="center"/>
          </w:tcPr>
          <w:p w:rsidR="00F27254" w:rsidRPr="00270C46" w:rsidRDefault="00F27254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Yarıyıl Sonu Sınavları</w:t>
            </w:r>
          </w:p>
        </w:tc>
        <w:tc>
          <w:tcPr>
            <w:tcW w:w="2549" w:type="dxa"/>
            <w:gridSpan w:val="2"/>
            <w:vAlign w:val="center"/>
          </w:tcPr>
          <w:p w:rsidR="00F27254" w:rsidRPr="00270C46" w:rsidRDefault="00F27254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Bütünleme Sınavları</w:t>
            </w:r>
          </w:p>
        </w:tc>
        <w:tc>
          <w:tcPr>
            <w:tcW w:w="2342" w:type="dxa"/>
            <w:vMerge w:val="restart"/>
            <w:vAlign w:val="center"/>
          </w:tcPr>
          <w:p w:rsidR="00F27254" w:rsidRPr="00270C46" w:rsidRDefault="00F27254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F27254" w:rsidRPr="00270C46" w:rsidTr="007F1C33">
        <w:trPr>
          <w:trHeight w:val="541"/>
        </w:trPr>
        <w:tc>
          <w:tcPr>
            <w:tcW w:w="2386" w:type="dxa"/>
            <w:vMerge/>
            <w:shd w:val="clear" w:color="auto" w:fill="CCCCCC"/>
          </w:tcPr>
          <w:p w:rsidR="00F27254" w:rsidRPr="00270C46" w:rsidRDefault="00F27254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CCCCCC"/>
          </w:tcPr>
          <w:p w:rsidR="00F27254" w:rsidRPr="00270C46" w:rsidRDefault="00F27254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911" w:type="dxa"/>
            <w:shd w:val="clear" w:color="auto" w:fill="CCCCCC"/>
          </w:tcPr>
          <w:p w:rsidR="00F27254" w:rsidRPr="00270C46" w:rsidRDefault="00F27254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1456" w:type="dxa"/>
            <w:shd w:val="clear" w:color="auto" w:fill="CCCCCC"/>
          </w:tcPr>
          <w:p w:rsidR="00F27254" w:rsidRPr="00270C46" w:rsidRDefault="00F27254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911" w:type="dxa"/>
            <w:shd w:val="clear" w:color="auto" w:fill="CCCCCC"/>
          </w:tcPr>
          <w:p w:rsidR="00F27254" w:rsidRPr="00270C46" w:rsidRDefault="00F27254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1456" w:type="dxa"/>
            <w:shd w:val="clear" w:color="auto" w:fill="CCCCCC"/>
          </w:tcPr>
          <w:p w:rsidR="00F27254" w:rsidRPr="00270C46" w:rsidRDefault="00F27254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093" w:type="dxa"/>
            <w:shd w:val="clear" w:color="auto" w:fill="CCCCCC"/>
          </w:tcPr>
          <w:p w:rsidR="00F27254" w:rsidRPr="00270C46" w:rsidRDefault="00F27254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70C46">
              <w:rPr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2342" w:type="dxa"/>
            <w:vMerge/>
            <w:shd w:val="clear" w:color="auto" w:fill="CCCCCC"/>
          </w:tcPr>
          <w:p w:rsidR="00F27254" w:rsidRPr="00270C46" w:rsidRDefault="00F27254" w:rsidP="00BC6BC2">
            <w:pPr>
              <w:tabs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F519F" w:rsidRPr="00270C46" w:rsidTr="00BC6BC2">
        <w:trPr>
          <w:trHeight w:val="541"/>
        </w:trPr>
        <w:tc>
          <w:tcPr>
            <w:tcW w:w="238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 xml:space="preserve">HEY 402 Heykel </w:t>
            </w:r>
            <w:proofErr w:type="spellStart"/>
            <w:r w:rsidRPr="00270C46">
              <w:rPr>
                <w:b w:val="0"/>
                <w:sz w:val="18"/>
                <w:szCs w:val="18"/>
              </w:rPr>
              <w:t>Atöl</w:t>
            </w:r>
            <w:proofErr w:type="spellEnd"/>
            <w:r w:rsidRPr="00270C46">
              <w:rPr>
                <w:b w:val="0"/>
                <w:sz w:val="18"/>
                <w:szCs w:val="18"/>
              </w:rPr>
              <w:t>.   VI</w:t>
            </w:r>
          </w:p>
        </w:tc>
        <w:tc>
          <w:tcPr>
            <w:tcW w:w="145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17.04.2026</w:t>
            </w:r>
          </w:p>
        </w:tc>
        <w:tc>
          <w:tcPr>
            <w:tcW w:w="911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56" w:type="dxa"/>
            <w:vAlign w:val="center"/>
          </w:tcPr>
          <w:p w:rsidR="000F519F" w:rsidRPr="005818EB" w:rsidRDefault="001B57F1" w:rsidP="000F519F">
            <w:pPr>
              <w:jc w:val="center"/>
            </w:pPr>
            <w:r>
              <w:rPr>
                <w:sz w:val="18"/>
                <w:szCs w:val="18"/>
              </w:rPr>
              <w:t>19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11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56" w:type="dxa"/>
            <w:vAlign w:val="center"/>
          </w:tcPr>
          <w:p w:rsidR="000F519F" w:rsidRPr="005818EB" w:rsidRDefault="00BD5CA0" w:rsidP="000F519F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93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342" w:type="dxa"/>
            <w:vAlign w:val="center"/>
          </w:tcPr>
          <w:p w:rsidR="000F519F" w:rsidRPr="00C4749C" w:rsidRDefault="007305A7" w:rsidP="000F519F">
            <w:pPr>
              <w:pStyle w:val="Balk4"/>
              <w:tabs>
                <w:tab w:val="left" w:pos="2127"/>
              </w:tabs>
              <w:rPr>
                <w:b w:val="0"/>
                <w:sz w:val="16"/>
                <w:szCs w:val="16"/>
              </w:rPr>
            </w:pPr>
            <w:r w:rsidRPr="00C4749C">
              <w:rPr>
                <w:b w:val="0"/>
                <w:sz w:val="16"/>
                <w:szCs w:val="16"/>
              </w:rPr>
              <w:t>MUSTAFA SEVİNÇ, OSMAN YILMAZ, ASLI ASLAN</w:t>
            </w:r>
          </w:p>
        </w:tc>
      </w:tr>
      <w:tr w:rsidR="000F519F" w:rsidRPr="00270C46" w:rsidTr="00BC6BC2">
        <w:trPr>
          <w:trHeight w:val="541"/>
        </w:trPr>
        <w:tc>
          <w:tcPr>
            <w:tcW w:w="238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HEY 412 Bitirme projesi</w:t>
            </w:r>
          </w:p>
        </w:tc>
        <w:tc>
          <w:tcPr>
            <w:tcW w:w="145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17.04.2026</w:t>
            </w:r>
          </w:p>
        </w:tc>
        <w:tc>
          <w:tcPr>
            <w:tcW w:w="911" w:type="dxa"/>
            <w:vAlign w:val="center"/>
          </w:tcPr>
          <w:p w:rsidR="000F519F" w:rsidRPr="00270C46" w:rsidRDefault="00BD5CA0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</w:t>
            </w:r>
            <w:r w:rsidR="000F519F">
              <w:rPr>
                <w:b w:val="0"/>
                <w:sz w:val="18"/>
                <w:szCs w:val="18"/>
              </w:rPr>
              <w:t>:0</w:t>
            </w:r>
            <w:r w:rsidR="000F519F"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56" w:type="dxa"/>
            <w:vAlign w:val="center"/>
          </w:tcPr>
          <w:p w:rsidR="000F519F" w:rsidRPr="005818EB" w:rsidRDefault="001B57F1" w:rsidP="000F519F">
            <w:pPr>
              <w:jc w:val="center"/>
            </w:pPr>
            <w:r>
              <w:rPr>
                <w:sz w:val="18"/>
                <w:szCs w:val="18"/>
              </w:rPr>
              <w:t>19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11" w:type="dxa"/>
            <w:vAlign w:val="center"/>
          </w:tcPr>
          <w:p w:rsidR="000F519F" w:rsidRPr="00270C46" w:rsidRDefault="00BD5CA0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56" w:type="dxa"/>
            <w:vAlign w:val="center"/>
          </w:tcPr>
          <w:p w:rsidR="000F519F" w:rsidRPr="005818EB" w:rsidRDefault="00BD5CA0" w:rsidP="000F519F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93" w:type="dxa"/>
            <w:vAlign w:val="center"/>
          </w:tcPr>
          <w:p w:rsidR="000F519F" w:rsidRPr="00270C46" w:rsidRDefault="00BD5CA0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342" w:type="dxa"/>
            <w:vAlign w:val="center"/>
          </w:tcPr>
          <w:p w:rsidR="000F519F" w:rsidRPr="00C4749C" w:rsidRDefault="0082053A" w:rsidP="000F519F">
            <w:pPr>
              <w:pStyle w:val="Balk4"/>
              <w:tabs>
                <w:tab w:val="left" w:pos="2127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DOÇENT DR.</w:t>
            </w:r>
            <w:r w:rsidR="000F519F" w:rsidRPr="00C4749C">
              <w:rPr>
                <w:b w:val="0"/>
                <w:sz w:val="16"/>
                <w:szCs w:val="16"/>
              </w:rPr>
              <w:t>MUSTAFA SEVİNÇ</w:t>
            </w:r>
          </w:p>
        </w:tc>
      </w:tr>
      <w:tr w:rsidR="000F519F" w:rsidRPr="00270C46" w:rsidTr="00BC6BC2">
        <w:trPr>
          <w:trHeight w:val="541"/>
        </w:trPr>
        <w:tc>
          <w:tcPr>
            <w:tcW w:w="238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HEY408  Çağdaş</w:t>
            </w:r>
            <w:proofErr w:type="gramEnd"/>
            <w:r w:rsidRPr="00270C46">
              <w:rPr>
                <w:b w:val="0"/>
                <w:sz w:val="18"/>
                <w:szCs w:val="18"/>
              </w:rPr>
              <w:t xml:space="preserve"> sanat eleştirisi</w:t>
            </w:r>
          </w:p>
        </w:tc>
        <w:tc>
          <w:tcPr>
            <w:tcW w:w="145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17.04.2026</w:t>
            </w:r>
          </w:p>
        </w:tc>
        <w:tc>
          <w:tcPr>
            <w:tcW w:w="911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56" w:type="dxa"/>
            <w:vAlign w:val="center"/>
          </w:tcPr>
          <w:p w:rsidR="000F519F" w:rsidRPr="005818EB" w:rsidRDefault="001B57F1" w:rsidP="000F519F">
            <w:pPr>
              <w:jc w:val="center"/>
            </w:pPr>
            <w:r>
              <w:rPr>
                <w:sz w:val="18"/>
                <w:szCs w:val="18"/>
              </w:rPr>
              <w:t>19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11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56" w:type="dxa"/>
            <w:vAlign w:val="center"/>
          </w:tcPr>
          <w:p w:rsidR="000F519F" w:rsidRPr="005818EB" w:rsidRDefault="00BD5CA0" w:rsidP="000F519F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93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342" w:type="dxa"/>
            <w:vAlign w:val="center"/>
          </w:tcPr>
          <w:p w:rsidR="000F519F" w:rsidRPr="00C4749C" w:rsidRDefault="0082053A" w:rsidP="000F519F">
            <w:pPr>
              <w:pStyle w:val="Balk4"/>
              <w:tabs>
                <w:tab w:val="left" w:pos="2127"/>
              </w:tabs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DOÇENT DR.</w:t>
            </w:r>
            <w:r w:rsidRPr="00C4749C">
              <w:rPr>
                <w:b w:val="0"/>
                <w:sz w:val="16"/>
                <w:szCs w:val="16"/>
              </w:rPr>
              <w:t>MUSTAFA SEVİNÇ</w:t>
            </w:r>
          </w:p>
        </w:tc>
      </w:tr>
      <w:tr w:rsidR="000F519F" w:rsidRPr="00270C46" w:rsidTr="00BC6BC2">
        <w:trPr>
          <w:trHeight w:val="541"/>
        </w:trPr>
        <w:tc>
          <w:tcPr>
            <w:tcW w:w="238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Seminer II</w:t>
            </w:r>
          </w:p>
        </w:tc>
        <w:tc>
          <w:tcPr>
            <w:tcW w:w="145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16.04.2026</w:t>
            </w:r>
          </w:p>
        </w:tc>
        <w:tc>
          <w:tcPr>
            <w:tcW w:w="911" w:type="dxa"/>
            <w:vAlign w:val="center"/>
          </w:tcPr>
          <w:p w:rsidR="000F519F" w:rsidRPr="00270C46" w:rsidRDefault="0082053A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</w:t>
            </w:r>
            <w:r w:rsidR="000F519F">
              <w:rPr>
                <w:b w:val="0"/>
                <w:sz w:val="18"/>
                <w:szCs w:val="18"/>
              </w:rPr>
              <w:t>:0</w:t>
            </w:r>
            <w:r w:rsidR="000F519F"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56" w:type="dxa"/>
            <w:vAlign w:val="center"/>
          </w:tcPr>
          <w:p w:rsidR="000F519F" w:rsidRPr="005818EB" w:rsidRDefault="001B57F1" w:rsidP="000F519F">
            <w:pPr>
              <w:jc w:val="center"/>
            </w:pPr>
            <w:r>
              <w:rPr>
                <w:sz w:val="18"/>
                <w:szCs w:val="18"/>
              </w:rPr>
              <w:t>18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11" w:type="dxa"/>
            <w:vAlign w:val="center"/>
          </w:tcPr>
          <w:p w:rsidR="000F519F" w:rsidRPr="00270C46" w:rsidRDefault="0082053A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</w:t>
            </w:r>
            <w:r w:rsidR="000F519F">
              <w:rPr>
                <w:b w:val="0"/>
                <w:sz w:val="18"/>
                <w:szCs w:val="18"/>
              </w:rPr>
              <w:t>:0</w:t>
            </w:r>
            <w:r w:rsidR="000F519F"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56" w:type="dxa"/>
            <w:vAlign w:val="center"/>
          </w:tcPr>
          <w:p w:rsidR="000F519F" w:rsidRPr="005818EB" w:rsidRDefault="00BD5CA0" w:rsidP="000F519F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93" w:type="dxa"/>
            <w:vAlign w:val="center"/>
          </w:tcPr>
          <w:p w:rsidR="000F519F" w:rsidRPr="00270C46" w:rsidRDefault="0082053A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</w:t>
            </w:r>
            <w:r w:rsidR="000F519F">
              <w:rPr>
                <w:b w:val="0"/>
                <w:sz w:val="18"/>
                <w:szCs w:val="18"/>
              </w:rPr>
              <w:t>:0</w:t>
            </w:r>
            <w:r w:rsidR="000F519F"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342" w:type="dxa"/>
            <w:vAlign w:val="center"/>
          </w:tcPr>
          <w:p w:rsidR="000F519F" w:rsidRPr="00C4749C" w:rsidRDefault="000F519F" w:rsidP="000F519F">
            <w:pPr>
              <w:pStyle w:val="Balk4"/>
              <w:tabs>
                <w:tab w:val="left" w:pos="2127"/>
              </w:tabs>
              <w:rPr>
                <w:b w:val="0"/>
                <w:sz w:val="16"/>
                <w:szCs w:val="16"/>
              </w:rPr>
            </w:pPr>
            <w:r w:rsidRPr="00C4749C">
              <w:rPr>
                <w:b w:val="0"/>
                <w:sz w:val="16"/>
                <w:szCs w:val="16"/>
              </w:rPr>
              <w:t>ASLI ASLAN</w:t>
            </w:r>
            <w:r w:rsidR="00C4749C" w:rsidRPr="00C4749C">
              <w:rPr>
                <w:b w:val="0"/>
                <w:sz w:val="16"/>
                <w:szCs w:val="16"/>
              </w:rPr>
              <w:t>, OSMAN YILMAZ, MUSTAFA SEVİNÇ</w:t>
            </w:r>
          </w:p>
        </w:tc>
      </w:tr>
      <w:tr w:rsidR="000F519F" w:rsidRPr="00270C46" w:rsidTr="00BC6BC2">
        <w:trPr>
          <w:trHeight w:val="541"/>
        </w:trPr>
        <w:tc>
          <w:tcPr>
            <w:tcW w:w="238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rPr>
                <w:sz w:val="18"/>
                <w:szCs w:val="18"/>
              </w:rPr>
            </w:pPr>
            <w:r w:rsidRPr="00270C46">
              <w:rPr>
                <w:sz w:val="18"/>
                <w:szCs w:val="18"/>
              </w:rPr>
              <w:t>HEY 406 Seçmeli Atölye VI</w:t>
            </w:r>
          </w:p>
        </w:tc>
        <w:tc>
          <w:tcPr>
            <w:tcW w:w="145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0F519F" w:rsidRPr="005818EB" w:rsidRDefault="000F519F" w:rsidP="000F519F">
            <w:pPr>
              <w:jc w:val="center"/>
            </w:pPr>
          </w:p>
        </w:tc>
        <w:tc>
          <w:tcPr>
            <w:tcW w:w="911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0F519F" w:rsidRPr="005818EB" w:rsidRDefault="000F519F" w:rsidP="000F519F">
            <w:pPr>
              <w:jc w:val="center"/>
            </w:pPr>
          </w:p>
        </w:tc>
        <w:tc>
          <w:tcPr>
            <w:tcW w:w="1093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342" w:type="dxa"/>
            <w:vAlign w:val="center"/>
          </w:tcPr>
          <w:p w:rsidR="000F519F" w:rsidRPr="00C4749C" w:rsidRDefault="000F519F" w:rsidP="000F519F">
            <w:pPr>
              <w:pStyle w:val="Balk4"/>
              <w:tabs>
                <w:tab w:val="left" w:pos="2127"/>
              </w:tabs>
              <w:rPr>
                <w:b w:val="0"/>
                <w:sz w:val="16"/>
                <w:szCs w:val="16"/>
              </w:rPr>
            </w:pPr>
          </w:p>
        </w:tc>
      </w:tr>
      <w:tr w:rsidR="000F519F" w:rsidRPr="00270C46" w:rsidTr="00BC6BC2">
        <w:trPr>
          <w:trHeight w:val="541"/>
        </w:trPr>
        <w:tc>
          <w:tcPr>
            <w:tcW w:w="238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Ödül Heykel</w:t>
            </w:r>
            <w:r w:rsidRPr="00270C46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15.04.2026</w:t>
            </w:r>
          </w:p>
        </w:tc>
        <w:tc>
          <w:tcPr>
            <w:tcW w:w="911" w:type="dxa"/>
            <w:vAlign w:val="center"/>
          </w:tcPr>
          <w:p w:rsidR="000F519F" w:rsidRPr="00270C46" w:rsidRDefault="00DB1D25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</w:t>
            </w:r>
            <w:r w:rsidR="000F519F">
              <w:rPr>
                <w:b w:val="0"/>
                <w:sz w:val="18"/>
                <w:szCs w:val="18"/>
              </w:rPr>
              <w:t>:0</w:t>
            </w:r>
            <w:r w:rsidR="000F519F"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56" w:type="dxa"/>
            <w:vAlign w:val="center"/>
          </w:tcPr>
          <w:p w:rsidR="000F519F" w:rsidRPr="005818EB" w:rsidRDefault="001B57F1" w:rsidP="000F519F">
            <w:pPr>
              <w:jc w:val="center"/>
            </w:pPr>
            <w:r>
              <w:rPr>
                <w:sz w:val="18"/>
                <w:szCs w:val="18"/>
              </w:rPr>
              <w:t>17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11" w:type="dxa"/>
            <w:vAlign w:val="center"/>
          </w:tcPr>
          <w:p w:rsidR="000F519F" w:rsidRPr="00270C46" w:rsidRDefault="00DB1D25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</w:t>
            </w:r>
            <w:r w:rsidR="000F519F">
              <w:rPr>
                <w:b w:val="0"/>
                <w:sz w:val="18"/>
                <w:szCs w:val="18"/>
              </w:rPr>
              <w:t>:0</w:t>
            </w:r>
            <w:r w:rsidR="000F519F"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56" w:type="dxa"/>
            <w:vAlign w:val="center"/>
          </w:tcPr>
          <w:p w:rsidR="000F519F" w:rsidRPr="005818EB" w:rsidRDefault="00BD5CA0" w:rsidP="000F519F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93" w:type="dxa"/>
            <w:vAlign w:val="center"/>
          </w:tcPr>
          <w:p w:rsidR="000F519F" w:rsidRPr="00270C46" w:rsidRDefault="00DB1D25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</w:t>
            </w:r>
            <w:r w:rsidR="000F519F">
              <w:rPr>
                <w:b w:val="0"/>
                <w:sz w:val="18"/>
                <w:szCs w:val="18"/>
              </w:rPr>
              <w:t>:0</w:t>
            </w:r>
            <w:r w:rsidR="000F519F"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342" w:type="dxa"/>
            <w:vAlign w:val="center"/>
          </w:tcPr>
          <w:p w:rsidR="009936B3" w:rsidRPr="00C4749C" w:rsidRDefault="009936B3" w:rsidP="00BC33C7">
            <w:pPr>
              <w:pStyle w:val="Balk4"/>
              <w:tabs>
                <w:tab w:val="left" w:pos="2127"/>
              </w:tabs>
              <w:rPr>
                <w:b w:val="0"/>
                <w:sz w:val="16"/>
                <w:szCs w:val="16"/>
              </w:rPr>
            </w:pPr>
            <w:r w:rsidRPr="00C4749C">
              <w:rPr>
                <w:b w:val="0"/>
                <w:sz w:val="16"/>
                <w:szCs w:val="16"/>
              </w:rPr>
              <w:t xml:space="preserve">İSMAYIL HÜSEYNOV,  RECEP  </w:t>
            </w:r>
            <w:proofErr w:type="gramStart"/>
            <w:r w:rsidRPr="00C4749C">
              <w:rPr>
                <w:b w:val="0"/>
                <w:sz w:val="16"/>
                <w:szCs w:val="16"/>
              </w:rPr>
              <w:t>ÖZER , MUSTAFA</w:t>
            </w:r>
            <w:proofErr w:type="gramEnd"/>
            <w:r w:rsidRPr="00C4749C">
              <w:rPr>
                <w:b w:val="0"/>
                <w:sz w:val="16"/>
                <w:szCs w:val="16"/>
              </w:rPr>
              <w:t xml:space="preserve"> SEVİNÇ</w:t>
            </w:r>
          </w:p>
        </w:tc>
      </w:tr>
      <w:tr w:rsidR="00150DF4" w:rsidRPr="00270C46" w:rsidTr="00BC6BC2">
        <w:trPr>
          <w:trHeight w:val="541"/>
        </w:trPr>
        <w:tc>
          <w:tcPr>
            <w:tcW w:w="2386" w:type="dxa"/>
            <w:vAlign w:val="center"/>
          </w:tcPr>
          <w:p w:rsidR="00150DF4" w:rsidRDefault="00150DF4" w:rsidP="00150DF4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Özgün Desen</w:t>
            </w:r>
          </w:p>
        </w:tc>
        <w:tc>
          <w:tcPr>
            <w:tcW w:w="1456" w:type="dxa"/>
            <w:vAlign w:val="center"/>
          </w:tcPr>
          <w:p w:rsidR="00150DF4" w:rsidRPr="00270C46" w:rsidRDefault="00150DF4" w:rsidP="00150DF4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15.04.2026</w:t>
            </w:r>
          </w:p>
        </w:tc>
        <w:tc>
          <w:tcPr>
            <w:tcW w:w="911" w:type="dxa"/>
            <w:vAlign w:val="center"/>
          </w:tcPr>
          <w:p w:rsidR="00150DF4" w:rsidRPr="00270C46" w:rsidRDefault="00150DF4" w:rsidP="00150DF4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</w:t>
            </w:r>
            <w:r>
              <w:rPr>
                <w:b w:val="0"/>
                <w:sz w:val="18"/>
                <w:szCs w:val="18"/>
              </w:rPr>
              <w:t>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56" w:type="dxa"/>
            <w:vAlign w:val="center"/>
          </w:tcPr>
          <w:p w:rsidR="00150DF4" w:rsidRPr="005818EB" w:rsidRDefault="00150DF4" w:rsidP="00150DF4">
            <w:pPr>
              <w:jc w:val="center"/>
            </w:pPr>
            <w:r>
              <w:rPr>
                <w:sz w:val="18"/>
                <w:szCs w:val="18"/>
              </w:rPr>
              <w:t>17</w:t>
            </w:r>
            <w:r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11" w:type="dxa"/>
            <w:vAlign w:val="center"/>
          </w:tcPr>
          <w:p w:rsidR="00150DF4" w:rsidRPr="00270C46" w:rsidRDefault="00150DF4" w:rsidP="00150DF4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</w:t>
            </w:r>
            <w:r>
              <w:rPr>
                <w:b w:val="0"/>
                <w:sz w:val="18"/>
                <w:szCs w:val="18"/>
              </w:rPr>
              <w:t>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56" w:type="dxa"/>
            <w:vAlign w:val="center"/>
          </w:tcPr>
          <w:p w:rsidR="00150DF4" w:rsidRPr="005818EB" w:rsidRDefault="00150DF4" w:rsidP="00150DF4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93" w:type="dxa"/>
            <w:vAlign w:val="center"/>
          </w:tcPr>
          <w:p w:rsidR="00150DF4" w:rsidRPr="00270C46" w:rsidRDefault="00150DF4" w:rsidP="00150DF4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  <w:r>
              <w:rPr>
                <w:b w:val="0"/>
                <w:sz w:val="18"/>
                <w:szCs w:val="18"/>
              </w:rPr>
              <w:t>:0</w:t>
            </w:r>
            <w:r w:rsidRPr="00270C46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2342" w:type="dxa"/>
            <w:vAlign w:val="center"/>
          </w:tcPr>
          <w:p w:rsidR="00150DF4" w:rsidRPr="00C4749C" w:rsidRDefault="00150DF4" w:rsidP="00150DF4">
            <w:pPr>
              <w:pStyle w:val="Balk4"/>
              <w:tabs>
                <w:tab w:val="left" w:pos="2127"/>
              </w:tabs>
              <w:rPr>
                <w:b w:val="0"/>
                <w:sz w:val="16"/>
                <w:szCs w:val="16"/>
              </w:rPr>
            </w:pPr>
            <w:r w:rsidRPr="00C4749C">
              <w:rPr>
                <w:b w:val="0"/>
                <w:sz w:val="16"/>
                <w:szCs w:val="16"/>
              </w:rPr>
              <w:t xml:space="preserve">RECEP  </w:t>
            </w:r>
            <w:proofErr w:type="gramStart"/>
            <w:r w:rsidRPr="00C4749C">
              <w:rPr>
                <w:b w:val="0"/>
                <w:sz w:val="16"/>
                <w:szCs w:val="16"/>
              </w:rPr>
              <w:t>ÖZER , MUSTAFA</w:t>
            </w:r>
            <w:proofErr w:type="gramEnd"/>
            <w:r w:rsidRPr="00C4749C">
              <w:rPr>
                <w:b w:val="0"/>
                <w:sz w:val="16"/>
                <w:szCs w:val="16"/>
              </w:rPr>
              <w:t xml:space="preserve"> SEVİNÇ</w:t>
            </w:r>
            <w:r>
              <w:rPr>
                <w:b w:val="0"/>
                <w:sz w:val="16"/>
                <w:szCs w:val="16"/>
              </w:rPr>
              <w:t xml:space="preserve"> ,</w:t>
            </w:r>
            <w:r w:rsidRPr="00C4749C">
              <w:rPr>
                <w:b w:val="0"/>
                <w:sz w:val="16"/>
                <w:szCs w:val="16"/>
              </w:rPr>
              <w:t xml:space="preserve"> ASLI ASLAN</w:t>
            </w:r>
          </w:p>
        </w:tc>
      </w:tr>
      <w:tr w:rsidR="000F519F" w:rsidRPr="00270C46" w:rsidTr="00BC6BC2">
        <w:trPr>
          <w:trHeight w:val="541"/>
        </w:trPr>
        <w:tc>
          <w:tcPr>
            <w:tcW w:w="238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sz w:val="18"/>
                <w:szCs w:val="18"/>
              </w:rPr>
              <w:t>HEY 416 Seçmeli Atölye VII</w:t>
            </w:r>
          </w:p>
        </w:tc>
        <w:tc>
          <w:tcPr>
            <w:tcW w:w="145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0F519F" w:rsidRPr="005818EB" w:rsidRDefault="000F519F" w:rsidP="000F519F">
            <w:pPr>
              <w:jc w:val="center"/>
            </w:pPr>
          </w:p>
        </w:tc>
        <w:tc>
          <w:tcPr>
            <w:tcW w:w="911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0F519F" w:rsidRPr="005818EB" w:rsidRDefault="000F519F" w:rsidP="000F519F">
            <w:pPr>
              <w:jc w:val="center"/>
            </w:pPr>
          </w:p>
        </w:tc>
        <w:tc>
          <w:tcPr>
            <w:tcW w:w="1093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342" w:type="dxa"/>
            <w:vAlign w:val="center"/>
          </w:tcPr>
          <w:p w:rsidR="000F519F" w:rsidRPr="00C4749C" w:rsidRDefault="000F519F" w:rsidP="000F519F">
            <w:pPr>
              <w:pStyle w:val="Balk4"/>
              <w:tabs>
                <w:tab w:val="left" w:pos="2127"/>
              </w:tabs>
              <w:rPr>
                <w:b w:val="0"/>
                <w:sz w:val="16"/>
                <w:szCs w:val="16"/>
              </w:rPr>
            </w:pPr>
          </w:p>
        </w:tc>
      </w:tr>
      <w:tr w:rsidR="000F519F" w:rsidRPr="00270C46" w:rsidTr="00BC6BC2">
        <w:trPr>
          <w:trHeight w:val="541"/>
        </w:trPr>
        <w:tc>
          <w:tcPr>
            <w:tcW w:w="238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 xml:space="preserve">Ahşap Atölye </w:t>
            </w:r>
          </w:p>
        </w:tc>
        <w:tc>
          <w:tcPr>
            <w:tcW w:w="145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14.04.2026</w:t>
            </w:r>
          </w:p>
        </w:tc>
        <w:tc>
          <w:tcPr>
            <w:tcW w:w="911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56" w:type="dxa"/>
            <w:vAlign w:val="center"/>
          </w:tcPr>
          <w:p w:rsidR="000F519F" w:rsidRPr="005818EB" w:rsidRDefault="001B57F1" w:rsidP="000F519F">
            <w:pPr>
              <w:jc w:val="center"/>
            </w:pPr>
            <w:r>
              <w:rPr>
                <w:sz w:val="18"/>
                <w:szCs w:val="18"/>
              </w:rPr>
              <w:t>17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11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56" w:type="dxa"/>
            <w:vAlign w:val="center"/>
          </w:tcPr>
          <w:p w:rsidR="000F519F" w:rsidRPr="005818EB" w:rsidRDefault="00BD5CA0" w:rsidP="000F519F">
            <w:pPr>
              <w:jc w:val="center"/>
            </w:pPr>
            <w:r>
              <w:rPr>
                <w:sz w:val="18"/>
                <w:szCs w:val="18"/>
              </w:rPr>
              <w:t>23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93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10:0</w:t>
            </w:r>
            <w:r w:rsidRPr="00270C46">
              <w:rPr>
                <w:b w:val="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342" w:type="dxa"/>
            <w:vAlign w:val="center"/>
          </w:tcPr>
          <w:p w:rsidR="000F519F" w:rsidRPr="00C4749C" w:rsidRDefault="009936B3" w:rsidP="000F519F">
            <w:pPr>
              <w:pStyle w:val="Balk4"/>
              <w:tabs>
                <w:tab w:val="left" w:pos="2127"/>
              </w:tabs>
              <w:rPr>
                <w:b w:val="0"/>
                <w:sz w:val="16"/>
                <w:szCs w:val="16"/>
              </w:rPr>
            </w:pPr>
            <w:r w:rsidRPr="00C4749C">
              <w:rPr>
                <w:b w:val="0"/>
                <w:sz w:val="16"/>
                <w:szCs w:val="16"/>
              </w:rPr>
              <w:t xml:space="preserve">İSMAYIL HÜSEYNOV,  RECEP  </w:t>
            </w:r>
            <w:proofErr w:type="gramStart"/>
            <w:r w:rsidRPr="00C4749C">
              <w:rPr>
                <w:b w:val="0"/>
                <w:sz w:val="16"/>
                <w:szCs w:val="16"/>
              </w:rPr>
              <w:t>ÖZER , MUSTAFA</w:t>
            </w:r>
            <w:proofErr w:type="gramEnd"/>
            <w:r w:rsidRPr="00C4749C">
              <w:rPr>
                <w:b w:val="0"/>
                <w:sz w:val="16"/>
                <w:szCs w:val="16"/>
              </w:rPr>
              <w:t xml:space="preserve"> SEVİNÇ</w:t>
            </w:r>
          </w:p>
        </w:tc>
      </w:tr>
      <w:tr w:rsidR="000F519F" w:rsidRPr="00270C46" w:rsidTr="00BC6BC2">
        <w:trPr>
          <w:trHeight w:val="541"/>
        </w:trPr>
        <w:tc>
          <w:tcPr>
            <w:tcW w:w="238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 w:rsidRPr="00270C46">
              <w:rPr>
                <w:b w:val="0"/>
                <w:sz w:val="18"/>
                <w:szCs w:val="18"/>
              </w:rPr>
              <w:t>Taş Atölye</w:t>
            </w:r>
          </w:p>
        </w:tc>
        <w:tc>
          <w:tcPr>
            <w:tcW w:w="145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16.04.2026</w:t>
            </w:r>
          </w:p>
        </w:tc>
        <w:tc>
          <w:tcPr>
            <w:tcW w:w="911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56" w:type="dxa"/>
            <w:vAlign w:val="center"/>
          </w:tcPr>
          <w:p w:rsidR="000F519F" w:rsidRPr="005818EB" w:rsidRDefault="001B57F1" w:rsidP="000F519F">
            <w:pPr>
              <w:jc w:val="center"/>
            </w:pPr>
            <w:r>
              <w:rPr>
                <w:sz w:val="18"/>
                <w:szCs w:val="18"/>
              </w:rPr>
              <w:t>18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11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56" w:type="dxa"/>
            <w:vAlign w:val="center"/>
          </w:tcPr>
          <w:p w:rsidR="000F519F" w:rsidRPr="005818EB" w:rsidRDefault="00DB1D25" w:rsidP="000F519F">
            <w:pPr>
              <w:jc w:val="center"/>
            </w:pPr>
            <w:r>
              <w:rPr>
                <w:sz w:val="18"/>
                <w:szCs w:val="18"/>
              </w:rPr>
              <w:t>24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93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 w:rsidRPr="00270C46"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342" w:type="dxa"/>
            <w:vAlign w:val="center"/>
          </w:tcPr>
          <w:p w:rsidR="000F519F" w:rsidRPr="00C4749C" w:rsidRDefault="00BC33C7" w:rsidP="000F519F">
            <w:pPr>
              <w:pStyle w:val="Balk4"/>
              <w:tabs>
                <w:tab w:val="left" w:pos="2127"/>
              </w:tabs>
              <w:rPr>
                <w:b w:val="0"/>
                <w:sz w:val="16"/>
                <w:szCs w:val="16"/>
              </w:rPr>
            </w:pPr>
            <w:r w:rsidRPr="00C4749C">
              <w:rPr>
                <w:b w:val="0"/>
                <w:sz w:val="16"/>
                <w:szCs w:val="16"/>
              </w:rPr>
              <w:t xml:space="preserve">  RECEP  </w:t>
            </w:r>
            <w:proofErr w:type="gramStart"/>
            <w:r w:rsidRPr="00C4749C">
              <w:rPr>
                <w:b w:val="0"/>
                <w:sz w:val="16"/>
                <w:szCs w:val="16"/>
              </w:rPr>
              <w:t>ÖZER ,OSMAN</w:t>
            </w:r>
            <w:proofErr w:type="gramEnd"/>
            <w:r w:rsidRPr="00C4749C">
              <w:rPr>
                <w:b w:val="0"/>
                <w:sz w:val="16"/>
                <w:szCs w:val="16"/>
              </w:rPr>
              <w:t xml:space="preserve"> YILMAZ,İSMAYIL HÜSEYNOV</w:t>
            </w:r>
          </w:p>
        </w:tc>
      </w:tr>
      <w:tr w:rsidR="000F519F" w:rsidRPr="00270C46" w:rsidTr="00BC6BC2">
        <w:trPr>
          <w:trHeight w:val="541"/>
        </w:trPr>
        <w:tc>
          <w:tcPr>
            <w:tcW w:w="238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Metal Atölye</w:t>
            </w:r>
          </w:p>
        </w:tc>
        <w:tc>
          <w:tcPr>
            <w:tcW w:w="1456" w:type="dxa"/>
            <w:vAlign w:val="center"/>
          </w:tcPr>
          <w:p w:rsidR="000F519F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16.04.2026</w:t>
            </w:r>
          </w:p>
        </w:tc>
        <w:tc>
          <w:tcPr>
            <w:tcW w:w="911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14.00</w:t>
            </w:r>
          </w:p>
        </w:tc>
        <w:tc>
          <w:tcPr>
            <w:tcW w:w="1456" w:type="dxa"/>
            <w:vAlign w:val="center"/>
          </w:tcPr>
          <w:p w:rsidR="000F519F" w:rsidRPr="005818EB" w:rsidRDefault="001B57F1" w:rsidP="000F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11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14.00</w:t>
            </w:r>
          </w:p>
        </w:tc>
        <w:tc>
          <w:tcPr>
            <w:tcW w:w="1456" w:type="dxa"/>
            <w:vAlign w:val="center"/>
          </w:tcPr>
          <w:p w:rsidR="000F519F" w:rsidRPr="005818EB" w:rsidRDefault="00DB1D25" w:rsidP="000F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93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14.00</w:t>
            </w:r>
          </w:p>
        </w:tc>
        <w:tc>
          <w:tcPr>
            <w:tcW w:w="2342" w:type="dxa"/>
            <w:vAlign w:val="center"/>
          </w:tcPr>
          <w:p w:rsidR="000F519F" w:rsidRPr="00C4749C" w:rsidRDefault="00BC33C7" w:rsidP="000F519F">
            <w:pPr>
              <w:pStyle w:val="Balk4"/>
              <w:tabs>
                <w:tab w:val="left" w:pos="2127"/>
              </w:tabs>
              <w:rPr>
                <w:b w:val="0"/>
                <w:sz w:val="16"/>
                <w:szCs w:val="16"/>
              </w:rPr>
            </w:pPr>
            <w:r w:rsidRPr="00C4749C">
              <w:rPr>
                <w:b w:val="0"/>
                <w:sz w:val="16"/>
                <w:szCs w:val="16"/>
              </w:rPr>
              <w:t xml:space="preserve">  RECEP  </w:t>
            </w:r>
            <w:proofErr w:type="gramStart"/>
            <w:r w:rsidRPr="00C4749C">
              <w:rPr>
                <w:b w:val="0"/>
                <w:sz w:val="16"/>
                <w:szCs w:val="16"/>
              </w:rPr>
              <w:t>ÖZER ,OSMAN</w:t>
            </w:r>
            <w:proofErr w:type="gramEnd"/>
            <w:r w:rsidRPr="00C4749C">
              <w:rPr>
                <w:b w:val="0"/>
                <w:sz w:val="16"/>
                <w:szCs w:val="16"/>
              </w:rPr>
              <w:t xml:space="preserve"> YILMAZ,İSMAYIL HÜSEYNOV</w:t>
            </w:r>
          </w:p>
        </w:tc>
      </w:tr>
      <w:tr w:rsidR="000F519F" w:rsidRPr="00270C46" w:rsidTr="00BC6BC2">
        <w:trPr>
          <w:trHeight w:val="541"/>
        </w:trPr>
        <w:tc>
          <w:tcPr>
            <w:tcW w:w="238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Öğretmenlik Uygulaması</w:t>
            </w:r>
          </w:p>
        </w:tc>
        <w:tc>
          <w:tcPr>
            <w:tcW w:w="1456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16.04.2026</w:t>
            </w:r>
          </w:p>
        </w:tc>
        <w:tc>
          <w:tcPr>
            <w:tcW w:w="911" w:type="dxa"/>
            <w:vAlign w:val="center"/>
          </w:tcPr>
          <w:p w:rsidR="000F519F" w:rsidRPr="00270C46" w:rsidRDefault="000F519F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56" w:type="dxa"/>
            <w:vAlign w:val="center"/>
          </w:tcPr>
          <w:p w:rsidR="000F519F" w:rsidRPr="005818EB" w:rsidRDefault="001B57F1" w:rsidP="000F519F">
            <w:pPr>
              <w:jc w:val="center"/>
            </w:pPr>
            <w:r>
              <w:rPr>
                <w:sz w:val="18"/>
                <w:szCs w:val="18"/>
              </w:rPr>
              <w:t>18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911" w:type="dxa"/>
            <w:vAlign w:val="center"/>
          </w:tcPr>
          <w:p w:rsidR="000F519F" w:rsidRPr="00270C46" w:rsidRDefault="000844EB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56" w:type="dxa"/>
            <w:vAlign w:val="center"/>
          </w:tcPr>
          <w:p w:rsidR="000F519F" w:rsidRPr="005818EB" w:rsidRDefault="00DB1D25" w:rsidP="000F519F">
            <w:pPr>
              <w:jc w:val="center"/>
            </w:pPr>
            <w:r>
              <w:rPr>
                <w:sz w:val="18"/>
                <w:szCs w:val="18"/>
              </w:rPr>
              <w:t>24</w:t>
            </w:r>
            <w:r w:rsidR="000F519F" w:rsidRPr="005818EB">
              <w:rPr>
                <w:sz w:val="18"/>
                <w:szCs w:val="18"/>
              </w:rPr>
              <w:t>.06.2026</w:t>
            </w:r>
          </w:p>
        </w:tc>
        <w:tc>
          <w:tcPr>
            <w:tcW w:w="1093" w:type="dxa"/>
            <w:vAlign w:val="center"/>
          </w:tcPr>
          <w:p w:rsidR="000F519F" w:rsidRPr="00270C46" w:rsidRDefault="000844EB" w:rsidP="000F519F">
            <w:pPr>
              <w:pStyle w:val="Balk4"/>
              <w:tabs>
                <w:tab w:val="left" w:pos="2127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</w:t>
            </w:r>
            <w:r w:rsidRPr="00270C46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2342" w:type="dxa"/>
            <w:vAlign w:val="center"/>
          </w:tcPr>
          <w:p w:rsidR="000F519F" w:rsidRPr="00C4749C" w:rsidRDefault="000F519F" w:rsidP="000F519F">
            <w:pPr>
              <w:pStyle w:val="Balk4"/>
              <w:tabs>
                <w:tab w:val="left" w:pos="2127"/>
              </w:tabs>
              <w:rPr>
                <w:b w:val="0"/>
                <w:sz w:val="16"/>
                <w:szCs w:val="16"/>
              </w:rPr>
            </w:pPr>
            <w:proofErr w:type="gramStart"/>
            <w:r w:rsidRPr="00C4749C">
              <w:rPr>
                <w:b w:val="0"/>
                <w:sz w:val="16"/>
                <w:szCs w:val="16"/>
              </w:rPr>
              <w:t>ÖĞR.GÖR</w:t>
            </w:r>
            <w:proofErr w:type="gramEnd"/>
            <w:r w:rsidRPr="00C4749C">
              <w:rPr>
                <w:b w:val="0"/>
                <w:sz w:val="16"/>
                <w:szCs w:val="16"/>
              </w:rPr>
              <w:t xml:space="preserve"> RECEP ÖZER</w:t>
            </w:r>
          </w:p>
        </w:tc>
      </w:tr>
    </w:tbl>
    <w:p w:rsidR="00F27254" w:rsidRPr="00270C46" w:rsidRDefault="00F27254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373C44" w:rsidRPr="00270C46" w:rsidRDefault="00373C44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6A3F2E" w:rsidRPr="00270C46" w:rsidRDefault="006A3F2E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1B434B" w:rsidRPr="00270C46" w:rsidRDefault="001B434B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1B434B" w:rsidRPr="00270C46" w:rsidRDefault="001B434B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1B434B" w:rsidRPr="00270C46" w:rsidRDefault="001B434B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1B434B" w:rsidRPr="00270C46" w:rsidRDefault="001B434B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1B434B" w:rsidRPr="00270C46" w:rsidRDefault="001B434B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1B434B" w:rsidRPr="00270C46" w:rsidRDefault="001B434B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1B434B" w:rsidRPr="00270C46" w:rsidRDefault="001B434B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1B434B" w:rsidRPr="00270C46" w:rsidRDefault="001B434B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1B434B" w:rsidRPr="00270C46" w:rsidRDefault="001B434B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1B434B" w:rsidRPr="00270C46" w:rsidRDefault="001B434B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1B434B" w:rsidRPr="00270C46" w:rsidRDefault="001B434B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1B434B" w:rsidRPr="00270C46" w:rsidRDefault="001B434B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p w:rsidR="001B434B" w:rsidRPr="00270C46" w:rsidRDefault="001B434B" w:rsidP="00BC6BC2">
      <w:pPr>
        <w:tabs>
          <w:tab w:val="left" w:pos="1245"/>
          <w:tab w:val="left" w:pos="2127"/>
        </w:tabs>
        <w:rPr>
          <w:sz w:val="18"/>
          <w:szCs w:val="18"/>
        </w:rPr>
      </w:pPr>
    </w:p>
    <w:sectPr w:rsidR="001B434B" w:rsidRPr="00270C46" w:rsidSect="003D4E34">
      <w:pgSz w:w="16838" w:h="11906" w:orient="landscape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compat/>
  <w:rsids>
    <w:rsidRoot w:val="0039164A"/>
    <w:rsid w:val="00001BD9"/>
    <w:rsid w:val="000027F0"/>
    <w:rsid w:val="00004F6D"/>
    <w:rsid w:val="00025C47"/>
    <w:rsid w:val="0002752B"/>
    <w:rsid w:val="0003638C"/>
    <w:rsid w:val="00040980"/>
    <w:rsid w:val="000412B8"/>
    <w:rsid w:val="0004396B"/>
    <w:rsid w:val="00044F0F"/>
    <w:rsid w:val="00051EAF"/>
    <w:rsid w:val="000526C3"/>
    <w:rsid w:val="000616DF"/>
    <w:rsid w:val="00072393"/>
    <w:rsid w:val="00081E86"/>
    <w:rsid w:val="00082AE5"/>
    <w:rsid w:val="000844EB"/>
    <w:rsid w:val="000866A1"/>
    <w:rsid w:val="00094000"/>
    <w:rsid w:val="000965C8"/>
    <w:rsid w:val="000A2A9B"/>
    <w:rsid w:val="000B19C3"/>
    <w:rsid w:val="000B1FD4"/>
    <w:rsid w:val="000D4203"/>
    <w:rsid w:val="000E65CC"/>
    <w:rsid w:val="000E72BE"/>
    <w:rsid w:val="000F088C"/>
    <w:rsid w:val="000F519F"/>
    <w:rsid w:val="00103EEA"/>
    <w:rsid w:val="0011267E"/>
    <w:rsid w:val="001169DC"/>
    <w:rsid w:val="00120434"/>
    <w:rsid w:val="001210E7"/>
    <w:rsid w:val="00130BE2"/>
    <w:rsid w:val="00137F10"/>
    <w:rsid w:val="001455A6"/>
    <w:rsid w:val="00145E0E"/>
    <w:rsid w:val="00150DF4"/>
    <w:rsid w:val="001623B1"/>
    <w:rsid w:val="001641EC"/>
    <w:rsid w:val="0017191E"/>
    <w:rsid w:val="00174761"/>
    <w:rsid w:val="00175451"/>
    <w:rsid w:val="0017678C"/>
    <w:rsid w:val="001818A8"/>
    <w:rsid w:val="00186CCB"/>
    <w:rsid w:val="00187E32"/>
    <w:rsid w:val="001926A4"/>
    <w:rsid w:val="001A390F"/>
    <w:rsid w:val="001A4D76"/>
    <w:rsid w:val="001A5192"/>
    <w:rsid w:val="001A592E"/>
    <w:rsid w:val="001B099E"/>
    <w:rsid w:val="001B14E8"/>
    <w:rsid w:val="001B289C"/>
    <w:rsid w:val="001B321C"/>
    <w:rsid w:val="001B434B"/>
    <w:rsid w:val="001B57F1"/>
    <w:rsid w:val="001C169B"/>
    <w:rsid w:val="001C34E1"/>
    <w:rsid w:val="001C4757"/>
    <w:rsid w:val="001C48CC"/>
    <w:rsid w:val="001D51E0"/>
    <w:rsid w:val="001D52BF"/>
    <w:rsid w:val="001D7EC8"/>
    <w:rsid w:val="001E1AF4"/>
    <w:rsid w:val="001F42FF"/>
    <w:rsid w:val="001F5D55"/>
    <w:rsid w:val="001F62CA"/>
    <w:rsid w:val="00200073"/>
    <w:rsid w:val="0020124B"/>
    <w:rsid w:val="0020133E"/>
    <w:rsid w:val="00220BDA"/>
    <w:rsid w:val="00221C1A"/>
    <w:rsid w:val="002225B8"/>
    <w:rsid w:val="002237A9"/>
    <w:rsid w:val="0023297D"/>
    <w:rsid w:val="0023672F"/>
    <w:rsid w:val="00244808"/>
    <w:rsid w:val="002539DE"/>
    <w:rsid w:val="00253F1B"/>
    <w:rsid w:val="002616ED"/>
    <w:rsid w:val="0026553F"/>
    <w:rsid w:val="002677C8"/>
    <w:rsid w:val="00270C46"/>
    <w:rsid w:val="0027375E"/>
    <w:rsid w:val="00291B40"/>
    <w:rsid w:val="002926FA"/>
    <w:rsid w:val="00295709"/>
    <w:rsid w:val="002A1266"/>
    <w:rsid w:val="002B0323"/>
    <w:rsid w:val="002B68BD"/>
    <w:rsid w:val="002D0469"/>
    <w:rsid w:val="002E7D81"/>
    <w:rsid w:val="0031752C"/>
    <w:rsid w:val="00327147"/>
    <w:rsid w:val="0033626F"/>
    <w:rsid w:val="00347A3B"/>
    <w:rsid w:val="0036075A"/>
    <w:rsid w:val="003667B2"/>
    <w:rsid w:val="00373C44"/>
    <w:rsid w:val="00377C6A"/>
    <w:rsid w:val="00386575"/>
    <w:rsid w:val="0039164A"/>
    <w:rsid w:val="00393EB9"/>
    <w:rsid w:val="003A2A4A"/>
    <w:rsid w:val="003B25D4"/>
    <w:rsid w:val="003B526B"/>
    <w:rsid w:val="003B7E18"/>
    <w:rsid w:val="003C086D"/>
    <w:rsid w:val="003C27A1"/>
    <w:rsid w:val="003C3718"/>
    <w:rsid w:val="003D325E"/>
    <w:rsid w:val="003D4E34"/>
    <w:rsid w:val="003D7720"/>
    <w:rsid w:val="003E1401"/>
    <w:rsid w:val="003F0B24"/>
    <w:rsid w:val="003F13AA"/>
    <w:rsid w:val="0040319A"/>
    <w:rsid w:val="00405BAE"/>
    <w:rsid w:val="00410330"/>
    <w:rsid w:val="00420F81"/>
    <w:rsid w:val="00421A7C"/>
    <w:rsid w:val="00424F22"/>
    <w:rsid w:val="00442E51"/>
    <w:rsid w:val="004447A1"/>
    <w:rsid w:val="0044705B"/>
    <w:rsid w:val="004522D8"/>
    <w:rsid w:val="00454029"/>
    <w:rsid w:val="00456724"/>
    <w:rsid w:val="00462A35"/>
    <w:rsid w:val="004729E4"/>
    <w:rsid w:val="004761E1"/>
    <w:rsid w:val="004809F9"/>
    <w:rsid w:val="00481B9A"/>
    <w:rsid w:val="00483B4A"/>
    <w:rsid w:val="004846A2"/>
    <w:rsid w:val="00491213"/>
    <w:rsid w:val="0049419B"/>
    <w:rsid w:val="0049513B"/>
    <w:rsid w:val="004A32CC"/>
    <w:rsid w:val="004B4609"/>
    <w:rsid w:val="004B47B4"/>
    <w:rsid w:val="004C3402"/>
    <w:rsid w:val="004C792A"/>
    <w:rsid w:val="004C7A5E"/>
    <w:rsid w:val="004D3523"/>
    <w:rsid w:val="004D5A2D"/>
    <w:rsid w:val="004E0F44"/>
    <w:rsid w:val="004E31C9"/>
    <w:rsid w:val="00510F20"/>
    <w:rsid w:val="00513A6A"/>
    <w:rsid w:val="00522C5C"/>
    <w:rsid w:val="005261FA"/>
    <w:rsid w:val="00526DEF"/>
    <w:rsid w:val="005375F2"/>
    <w:rsid w:val="00544812"/>
    <w:rsid w:val="005461EA"/>
    <w:rsid w:val="005506AA"/>
    <w:rsid w:val="00557A57"/>
    <w:rsid w:val="005642D0"/>
    <w:rsid w:val="005711E9"/>
    <w:rsid w:val="00575720"/>
    <w:rsid w:val="00580243"/>
    <w:rsid w:val="005818EB"/>
    <w:rsid w:val="005A6B96"/>
    <w:rsid w:val="005A75A5"/>
    <w:rsid w:val="005B07EE"/>
    <w:rsid w:val="005B1261"/>
    <w:rsid w:val="005B1C5C"/>
    <w:rsid w:val="005B615E"/>
    <w:rsid w:val="005C6214"/>
    <w:rsid w:val="005D18DF"/>
    <w:rsid w:val="005D45D0"/>
    <w:rsid w:val="005E1ADD"/>
    <w:rsid w:val="005E241F"/>
    <w:rsid w:val="005E51EB"/>
    <w:rsid w:val="00607ABF"/>
    <w:rsid w:val="00613957"/>
    <w:rsid w:val="00615C01"/>
    <w:rsid w:val="00616E42"/>
    <w:rsid w:val="006172C8"/>
    <w:rsid w:val="006209F4"/>
    <w:rsid w:val="00622781"/>
    <w:rsid w:val="00623407"/>
    <w:rsid w:val="00635FD4"/>
    <w:rsid w:val="00645579"/>
    <w:rsid w:val="00647005"/>
    <w:rsid w:val="00655866"/>
    <w:rsid w:val="006604B2"/>
    <w:rsid w:val="00660754"/>
    <w:rsid w:val="0066127E"/>
    <w:rsid w:val="006617FC"/>
    <w:rsid w:val="00672615"/>
    <w:rsid w:val="00677611"/>
    <w:rsid w:val="00681EA1"/>
    <w:rsid w:val="00686136"/>
    <w:rsid w:val="006A3F2E"/>
    <w:rsid w:val="006A716B"/>
    <w:rsid w:val="006B510E"/>
    <w:rsid w:val="006B587F"/>
    <w:rsid w:val="006B6DF5"/>
    <w:rsid w:val="006C469E"/>
    <w:rsid w:val="006C627F"/>
    <w:rsid w:val="006D5619"/>
    <w:rsid w:val="006D787A"/>
    <w:rsid w:val="006E1EA6"/>
    <w:rsid w:val="006E4A22"/>
    <w:rsid w:val="006E66B3"/>
    <w:rsid w:val="006E7D7D"/>
    <w:rsid w:val="006F2058"/>
    <w:rsid w:val="006F2268"/>
    <w:rsid w:val="006F2E10"/>
    <w:rsid w:val="006F3431"/>
    <w:rsid w:val="00702278"/>
    <w:rsid w:val="0070354C"/>
    <w:rsid w:val="00717707"/>
    <w:rsid w:val="007257F9"/>
    <w:rsid w:val="007305A7"/>
    <w:rsid w:val="007336C3"/>
    <w:rsid w:val="00736BDE"/>
    <w:rsid w:val="0074569B"/>
    <w:rsid w:val="007530B5"/>
    <w:rsid w:val="00760B9B"/>
    <w:rsid w:val="00764305"/>
    <w:rsid w:val="00764A8C"/>
    <w:rsid w:val="00771699"/>
    <w:rsid w:val="007757FA"/>
    <w:rsid w:val="007823D9"/>
    <w:rsid w:val="00785A34"/>
    <w:rsid w:val="007A3599"/>
    <w:rsid w:val="007A481C"/>
    <w:rsid w:val="007A7D2C"/>
    <w:rsid w:val="007B3A2E"/>
    <w:rsid w:val="007C0AF9"/>
    <w:rsid w:val="007D0907"/>
    <w:rsid w:val="007D4999"/>
    <w:rsid w:val="007D7AA9"/>
    <w:rsid w:val="007E3421"/>
    <w:rsid w:val="007E3669"/>
    <w:rsid w:val="007F0A33"/>
    <w:rsid w:val="007F1C33"/>
    <w:rsid w:val="007F2D1C"/>
    <w:rsid w:val="007F36B9"/>
    <w:rsid w:val="00800775"/>
    <w:rsid w:val="008015C3"/>
    <w:rsid w:val="00802F09"/>
    <w:rsid w:val="00814D70"/>
    <w:rsid w:val="0082053A"/>
    <w:rsid w:val="0082199B"/>
    <w:rsid w:val="0082428E"/>
    <w:rsid w:val="00825D4E"/>
    <w:rsid w:val="008272F8"/>
    <w:rsid w:val="0083262A"/>
    <w:rsid w:val="0083305F"/>
    <w:rsid w:val="00835B01"/>
    <w:rsid w:val="0083647D"/>
    <w:rsid w:val="008550ED"/>
    <w:rsid w:val="008608AF"/>
    <w:rsid w:val="008633E9"/>
    <w:rsid w:val="0086717F"/>
    <w:rsid w:val="008674E9"/>
    <w:rsid w:val="00870204"/>
    <w:rsid w:val="00874870"/>
    <w:rsid w:val="00876F94"/>
    <w:rsid w:val="0089425E"/>
    <w:rsid w:val="00896B77"/>
    <w:rsid w:val="008A47A5"/>
    <w:rsid w:val="008A4E04"/>
    <w:rsid w:val="008A6CC0"/>
    <w:rsid w:val="008B0D33"/>
    <w:rsid w:val="008B2CA5"/>
    <w:rsid w:val="008B69B1"/>
    <w:rsid w:val="008D1063"/>
    <w:rsid w:val="008D23B5"/>
    <w:rsid w:val="008E0A3A"/>
    <w:rsid w:val="008F303B"/>
    <w:rsid w:val="008F38C4"/>
    <w:rsid w:val="00904EBC"/>
    <w:rsid w:val="0090512E"/>
    <w:rsid w:val="0090624C"/>
    <w:rsid w:val="0091183D"/>
    <w:rsid w:val="009209C5"/>
    <w:rsid w:val="00921603"/>
    <w:rsid w:val="00923716"/>
    <w:rsid w:val="00927B48"/>
    <w:rsid w:val="00932892"/>
    <w:rsid w:val="00933F25"/>
    <w:rsid w:val="009376BB"/>
    <w:rsid w:val="0094790B"/>
    <w:rsid w:val="009530DA"/>
    <w:rsid w:val="009538CC"/>
    <w:rsid w:val="009557AC"/>
    <w:rsid w:val="00957996"/>
    <w:rsid w:val="00961770"/>
    <w:rsid w:val="009771C3"/>
    <w:rsid w:val="00982462"/>
    <w:rsid w:val="00984874"/>
    <w:rsid w:val="0099053C"/>
    <w:rsid w:val="009936B3"/>
    <w:rsid w:val="009C7937"/>
    <w:rsid w:val="009D261D"/>
    <w:rsid w:val="009D3A38"/>
    <w:rsid w:val="009D5FCE"/>
    <w:rsid w:val="009D6AD4"/>
    <w:rsid w:val="009E7FCF"/>
    <w:rsid w:val="00A059A2"/>
    <w:rsid w:val="00A10F6C"/>
    <w:rsid w:val="00A13042"/>
    <w:rsid w:val="00A177F8"/>
    <w:rsid w:val="00A304B5"/>
    <w:rsid w:val="00A30C6F"/>
    <w:rsid w:val="00A35CD2"/>
    <w:rsid w:val="00A370CE"/>
    <w:rsid w:val="00A558E7"/>
    <w:rsid w:val="00A62890"/>
    <w:rsid w:val="00A77126"/>
    <w:rsid w:val="00A823F9"/>
    <w:rsid w:val="00A8744F"/>
    <w:rsid w:val="00A936A4"/>
    <w:rsid w:val="00AA1145"/>
    <w:rsid w:val="00AA1E46"/>
    <w:rsid w:val="00AA26FD"/>
    <w:rsid w:val="00AB2465"/>
    <w:rsid w:val="00AB657C"/>
    <w:rsid w:val="00AC2433"/>
    <w:rsid w:val="00AC3A2F"/>
    <w:rsid w:val="00AC541F"/>
    <w:rsid w:val="00AC7DB6"/>
    <w:rsid w:val="00AD34A8"/>
    <w:rsid w:val="00AE1FFD"/>
    <w:rsid w:val="00AE7F20"/>
    <w:rsid w:val="00AF4092"/>
    <w:rsid w:val="00B03D90"/>
    <w:rsid w:val="00B1140A"/>
    <w:rsid w:val="00B12693"/>
    <w:rsid w:val="00B22767"/>
    <w:rsid w:val="00B3102F"/>
    <w:rsid w:val="00B5128D"/>
    <w:rsid w:val="00B5451D"/>
    <w:rsid w:val="00B567A1"/>
    <w:rsid w:val="00B57D6E"/>
    <w:rsid w:val="00B60657"/>
    <w:rsid w:val="00B618CB"/>
    <w:rsid w:val="00B6447C"/>
    <w:rsid w:val="00B659FD"/>
    <w:rsid w:val="00B66A96"/>
    <w:rsid w:val="00B67DBB"/>
    <w:rsid w:val="00B72DE5"/>
    <w:rsid w:val="00B97DA6"/>
    <w:rsid w:val="00BA3BF2"/>
    <w:rsid w:val="00BB0C34"/>
    <w:rsid w:val="00BB150D"/>
    <w:rsid w:val="00BB3308"/>
    <w:rsid w:val="00BB7B32"/>
    <w:rsid w:val="00BC33C7"/>
    <w:rsid w:val="00BC6B09"/>
    <w:rsid w:val="00BC6BC2"/>
    <w:rsid w:val="00BD5CA0"/>
    <w:rsid w:val="00BE5018"/>
    <w:rsid w:val="00BF130D"/>
    <w:rsid w:val="00BF435C"/>
    <w:rsid w:val="00BF6B24"/>
    <w:rsid w:val="00BF736C"/>
    <w:rsid w:val="00C01F6D"/>
    <w:rsid w:val="00C150C1"/>
    <w:rsid w:val="00C20A85"/>
    <w:rsid w:val="00C21FDC"/>
    <w:rsid w:val="00C27A3D"/>
    <w:rsid w:val="00C40015"/>
    <w:rsid w:val="00C4245C"/>
    <w:rsid w:val="00C429EF"/>
    <w:rsid w:val="00C449C2"/>
    <w:rsid w:val="00C47287"/>
    <w:rsid w:val="00C472E7"/>
    <w:rsid w:val="00C4749C"/>
    <w:rsid w:val="00C62C7E"/>
    <w:rsid w:val="00C62CEC"/>
    <w:rsid w:val="00C65B41"/>
    <w:rsid w:val="00C67168"/>
    <w:rsid w:val="00C756AD"/>
    <w:rsid w:val="00C845CA"/>
    <w:rsid w:val="00C96B91"/>
    <w:rsid w:val="00CA138A"/>
    <w:rsid w:val="00CA2139"/>
    <w:rsid w:val="00CA3A4F"/>
    <w:rsid w:val="00CA55C1"/>
    <w:rsid w:val="00CB0F0D"/>
    <w:rsid w:val="00CB3DB8"/>
    <w:rsid w:val="00CC3B0D"/>
    <w:rsid w:val="00CC443A"/>
    <w:rsid w:val="00CC5A09"/>
    <w:rsid w:val="00CD4AA1"/>
    <w:rsid w:val="00CD4E20"/>
    <w:rsid w:val="00CE0FEC"/>
    <w:rsid w:val="00CE4DDD"/>
    <w:rsid w:val="00CF6B8F"/>
    <w:rsid w:val="00D171EB"/>
    <w:rsid w:val="00D25F67"/>
    <w:rsid w:val="00D271DF"/>
    <w:rsid w:val="00D30D49"/>
    <w:rsid w:val="00D34ECF"/>
    <w:rsid w:val="00D46BB0"/>
    <w:rsid w:val="00D47D18"/>
    <w:rsid w:val="00D52E7F"/>
    <w:rsid w:val="00D54BC8"/>
    <w:rsid w:val="00D55EB2"/>
    <w:rsid w:val="00D7080A"/>
    <w:rsid w:val="00D7165E"/>
    <w:rsid w:val="00D818B0"/>
    <w:rsid w:val="00D83344"/>
    <w:rsid w:val="00DA189E"/>
    <w:rsid w:val="00DB1D25"/>
    <w:rsid w:val="00DB1F1B"/>
    <w:rsid w:val="00DB662D"/>
    <w:rsid w:val="00DB7CE9"/>
    <w:rsid w:val="00DC1DE8"/>
    <w:rsid w:val="00DC242B"/>
    <w:rsid w:val="00DC7F14"/>
    <w:rsid w:val="00DD2A98"/>
    <w:rsid w:val="00DD5872"/>
    <w:rsid w:val="00DD5B21"/>
    <w:rsid w:val="00DE02B2"/>
    <w:rsid w:val="00DE297E"/>
    <w:rsid w:val="00E03D55"/>
    <w:rsid w:val="00E04FDF"/>
    <w:rsid w:val="00E07376"/>
    <w:rsid w:val="00E30F00"/>
    <w:rsid w:val="00E31742"/>
    <w:rsid w:val="00E343F1"/>
    <w:rsid w:val="00E34516"/>
    <w:rsid w:val="00E43383"/>
    <w:rsid w:val="00E4417E"/>
    <w:rsid w:val="00E44A07"/>
    <w:rsid w:val="00E537C3"/>
    <w:rsid w:val="00E546B4"/>
    <w:rsid w:val="00E57C6B"/>
    <w:rsid w:val="00E61BA7"/>
    <w:rsid w:val="00E73857"/>
    <w:rsid w:val="00E75D3C"/>
    <w:rsid w:val="00E77C4F"/>
    <w:rsid w:val="00E93519"/>
    <w:rsid w:val="00E97FB1"/>
    <w:rsid w:val="00E97FB2"/>
    <w:rsid w:val="00EA0880"/>
    <w:rsid w:val="00EA4B36"/>
    <w:rsid w:val="00EB06A3"/>
    <w:rsid w:val="00EB06A9"/>
    <w:rsid w:val="00EB15CA"/>
    <w:rsid w:val="00EB4736"/>
    <w:rsid w:val="00EB49B7"/>
    <w:rsid w:val="00EB67DC"/>
    <w:rsid w:val="00ED52A8"/>
    <w:rsid w:val="00ED5DC4"/>
    <w:rsid w:val="00EE07E3"/>
    <w:rsid w:val="00EE0913"/>
    <w:rsid w:val="00EE3852"/>
    <w:rsid w:val="00EF3A66"/>
    <w:rsid w:val="00EF4077"/>
    <w:rsid w:val="00EF56F8"/>
    <w:rsid w:val="00F05CBE"/>
    <w:rsid w:val="00F1150C"/>
    <w:rsid w:val="00F1288A"/>
    <w:rsid w:val="00F16784"/>
    <w:rsid w:val="00F17050"/>
    <w:rsid w:val="00F23E32"/>
    <w:rsid w:val="00F27254"/>
    <w:rsid w:val="00F32CE5"/>
    <w:rsid w:val="00F32F00"/>
    <w:rsid w:val="00F36059"/>
    <w:rsid w:val="00F441CA"/>
    <w:rsid w:val="00F47E98"/>
    <w:rsid w:val="00F518F7"/>
    <w:rsid w:val="00F54A4D"/>
    <w:rsid w:val="00F55951"/>
    <w:rsid w:val="00F57A1F"/>
    <w:rsid w:val="00F610CC"/>
    <w:rsid w:val="00F7278E"/>
    <w:rsid w:val="00F75681"/>
    <w:rsid w:val="00F80FD8"/>
    <w:rsid w:val="00F95B68"/>
    <w:rsid w:val="00FD1F87"/>
    <w:rsid w:val="00FD5506"/>
    <w:rsid w:val="00FD59BC"/>
    <w:rsid w:val="00FD6E6E"/>
    <w:rsid w:val="00FD7285"/>
    <w:rsid w:val="00FE4909"/>
    <w:rsid w:val="00FE7EA3"/>
    <w:rsid w:val="00FF315E"/>
    <w:rsid w:val="00FF5EF6"/>
    <w:rsid w:val="00FF64D4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0E7"/>
    <w:rPr>
      <w:rFonts w:ascii="Times New Roman" w:eastAsia="Times New Roman" w:hAnsi="Times New Roman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locked/>
    <w:rsid w:val="00B03D90"/>
    <w:pPr>
      <w:keepNext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99"/>
    <w:qFormat/>
    <w:rsid w:val="002237A9"/>
    <w:pPr>
      <w:jc w:val="center"/>
    </w:pPr>
    <w:rPr>
      <w:rFonts w:eastAsia="Calibri"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2237A9"/>
    <w:rPr>
      <w:rFonts w:ascii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99"/>
    <w:rsid w:val="002237A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vuzTablo5Koyu-Vurgu51">
    <w:name w:val="Kılavuz Tablo 5 Koyu - Vurgu 51"/>
    <w:uiPriority w:val="99"/>
    <w:rsid w:val="000B1FD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table" w:customStyle="1" w:styleId="KlavuzuTablo4-Vurgu61">
    <w:name w:val="Kılavuzu Tablo 4 - Vurgu 61"/>
    <w:uiPriority w:val="99"/>
    <w:rsid w:val="000B1FD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vuzTablo5Koyu1">
    <w:name w:val="Kılavuz Tablo 5 Koyu1"/>
    <w:uiPriority w:val="99"/>
    <w:rsid w:val="000B1FD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KlavuzTablo5Koyu-Vurgu11">
    <w:name w:val="Kılavuz Tablo 5 Koyu - Vurgu 11"/>
    <w:uiPriority w:val="99"/>
    <w:rsid w:val="000B1FD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table" w:customStyle="1" w:styleId="KlavuzTablo5Koyu-Vurgu21">
    <w:name w:val="Kılavuz Tablo 5 Koyu - Vurgu 21"/>
    <w:uiPriority w:val="99"/>
    <w:rsid w:val="000B1FD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</w:style>
  <w:style w:type="table" w:customStyle="1" w:styleId="KlavuzTablo5Koyu-Vurgu31">
    <w:name w:val="Kılavuz Tablo 5 Koyu - Vurgu 31"/>
    <w:uiPriority w:val="99"/>
    <w:rsid w:val="000B1FD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KlavuzTablo5Koyu-Vurgu41">
    <w:name w:val="Kılavuz Tablo 5 Koyu - Vurgu 41"/>
    <w:uiPriority w:val="99"/>
    <w:rsid w:val="000B1FD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KlavuzTablo5Koyu-Vurgu61">
    <w:name w:val="Kılavuz Tablo 5 Koyu - Vurgu 61"/>
    <w:uiPriority w:val="99"/>
    <w:rsid w:val="000B1FD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KlavuzTablo6Renkli1">
    <w:name w:val="Kılavuz Tablo 6 Renkli1"/>
    <w:uiPriority w:val="99"/>
    <w:rsid w:val="000B1FD4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4Char">
    <w:name w:val="Başlık 4 Char"/>
    <w:basedOn w:val="VarsaylanParagrafYazTipi"/>
    <w:link w:val="Balk4"/>
    <w:rsid w:val="00B03D90"/>
    <w:rPr>
      <w:rFonts w:ascii="Times New Roman" w:eastAsia="Times New Roman" w:hAnsi="Times New Roman"/>
      <w:b/>
      <w:bCs/>
      <w:sz w:val="24"/>
      <w:szCs w:val="24"/>
    </w:rPr>
  </w:style>
  <w:style w:type="paragraph" w:styleId="AralkYok">
    <w:name w:val="No Spacing"/>
    <w:uiPriority w:val="1"/>
    <w:qFormat/>
    <w:rsid w:val="007305A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s&#305;nav%20program&#30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sınav programı</Template>
  <TotalTime>22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İNGİLİZ DİLİ VE EDEBİYATI BÖLÜMÜ 2013-2014 EĞİTİM-ÖĞRETİM YILI BAHAR DÖNEMİ ARA, YARIYIL SONU ve BÜTÜNLEME SINAVLARI PR0GRAMIDIR</vt:lpstr>
      <vt:lpstr>İNGİLİZ DİLİ VE EDEBİYATI BÖLÜMÜ 2013-2014 EĞİTİM-ÖĞRETİM YILI BAHAR DÖNEMİ ARA, YARIYIL SONU ve BÜTÜNLEME SINAVLARI PR0GRAMIDIR</vt:lpstr>
    </vt:vector>
  </TitlesOfParts>
  <Company>By NeC ® 2010 | Katilimsiz.Com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İNGİLİZ DİLİ VE EDEBİYATI BÖLÜMÜ 2013-2014 EĞİTİM-ÖĞRETİM YILI BAHAR DÖNEMİ ARA, YARIYIL SONU ve BÜTÜNLEME SINAVLARI PR0GRAMIDIR</dc:title>
  <dc:creator>acer</dc:creator>
  <cp:lastModifiedBy>ismail</cp:lastModifiedBy>
  <cp:revision>8</cp:revision>
  <cp:lastPrinted>2026-04-06T07:48:00Z</cp:lastPrinted>
  <dcterms:created xsi:type="dcterms:W3CDTF">2026-03-24T07:42:00Z</dcterms:created>
  <dcterms:modified xsi:type="dcterms:W3CDTF">2026-04-06T07:48:00Z</dcterms:modified>
</cp:coreProperties>
</file>