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A5" w:rsidRPr="00BA39FE" w:rsidRDefault="00EF544E" w:rsidP="002237A9">
      <w:pPr>
        <w:pStyle w:val="KonuBal"/>
        <w:spacing w:line="360" w:lineRule="auto"/>
        <w:rPr>
          <w:bCs/>
          <w:sz w:val="18"/>
          <w:szCs w:val="18"/>
        </w:rPr>
      </w:pPr>
      <w:r w:rsidRPr="00BA39FE">
        <w:rPr>
          <w:bCs/>
          <w:sz w:val="18"/>
          <w:szCs w:val="18"/>
        </w:rPr>
        <w:t>20</w:t>
      </w:r>
      <w:r w:rsidR="002B302D" w:rsidRPr="00BA39FE">
        <w:rPr>
          <w:bCs/>
          <w:sz w:val="18"/>
          <w:szCs w:val="18"/>
        </w:rPr>
        <w:t>2</w:t>
      </w:r>
      <w:r w:rsidR="00703389">
        <w:rPr>
          <w:bCs/>
          <w:sz w:val="18"/>
          <w:szCs w:val="18"/>
        </w:rPr>
        <w:t>5</w:t>
      </w:r>
      <w:r w:rsidRPr="00BA39FE">
        <w:rPr>
          <w:bCs/>
          <w:sz w:val="18"/>
          <w:szCs w:val="18"/>
        </w:rPr>
        <w:t>-20</w:t>
      </w:r>
      <w:r w:rsidR="002B302D" w:rsidRPr="00BA39FE">
        <w:rPr>
          <w:bCs/>
          <w:sz w:val="18"/>
          <w:szCs w:val="18"/>
        </w:rPr>
        <w:t>2</w:t>
      </w:r>
      <w:r w:rsidR="00703389">
        <w:rPr>
          <w:bCs/>
          <w:sz w:val="18"/>
          <w:szCs w:val="18"/>
        </w:rPr>
        <w:t>6</w:t>
      </w:r>
      <w:r w:rsidR="009209C5" w:rsidRPr="00BA39FE">
        <w:rPr>
          <w:bCs/>
          <w:sz w:val="18"/>
          <w:szCs w:val="18"/>
        </w:rPr>
        <w:t xml:space="preserve"> EĞİTİM-ÖĞRETİM YILI GÜ</w:t>
      </w:r>
      <w:r w:rsidR="008B2CA5" w:rsidRPr="00BA39FE">
        <w:rPr>
          <w:bCs/>
          <w:sz w:val="18"/>
          <w:szCs w:val="18"/>
        </w:rPr>
        <w:t>Z</w:t>
      </w:r>
      <w:r w:rsidR="00BF6B24" w:rsidRPr="00BA39FE">
        <w:rPr>
          <w:bCs/>
          <w:sz w:val="18"/>
          <w:szCs w:val="18"/>
        </w:rPr>
        <w:t xml:space="preserve"> DÖNEMİ </w:t>
      </w:r>
    </w:p>
    <w:p w:rsidR="007257F9" w:rsidRPr="00BA39FE" w:rsidRDefault="0039164A" w:rsidP="002237A9">
      <w:pPr>
        <w:pStyle w:val="KonuBal"/>
        <w:spacing w:line="360" w:lineRule="auto"/>
        <w:rPr>
          <w:bCs/>
          <w:sz w:val="18"/>
          <w:szCs w:val="18"/>
        </w:rPr>
      </w:pPr>
      <w:r w:rsidRPr="00BA39FE">
        <w:rPr>
          <w:bCs/>
          <w:sz w:val="18"/>
          <w:szCs w:val="18"/>
        </w:rPr>
        <w:t>GÜZEL SANATLAR FAKÜLTESİ</w:t>
      </w:r>
    </w:p>
    <w:p w:rsidR="0039164A" w:rsidRPr="00BA39FE" w:rsidRDefault="007B4948" w:rsidP="002237A9">
      <w:pPr>
        <w:pStyle w:val="KonuBal"/>
        <w:spacing w:line="360" w:lineRule="auto"/>
        <w:rPr>
          <w:bCs/>
          <w:sz w:val="18"/>
          <w:szCs w:val="18"/>
        </w:rPr>
      </w:pPr>
      <w:r w:rsidRPr="00BA39FE">
        <w:rPr>
          <w:bCs/>
          <w:sz w:val="18"/>
          <w:szCs w:val="18"/>
        </w:rPr>
        <w:t>HEYKEL BÖLÜMÜ</w:t>
      </w:r>
    </w:p>
    <w:p w:rsidR="00BF6B24" w:rsidRPr="00BA39FE" w:rsidRDefault="00BF6B24" w:rsidP="0039164A">
      <w:pPr>
        <w:pStyle w:val="KonuBal"/>
        <w:spacing w:line="360" w:lineRule="auto"/>
        <w:rPr>
          <w:bCs/>
          <w:sz w:val="18"/>
          <w:szCs w:val="18"/>
        </w:rPr>
      </w:pPr>
      <w:r w:rsidRPr="00BA39FE">
        <w:rPr>
          <w:bCs/>
          <w:sz w:val="18"/>
          <w:szCs w:val="18"/>
        </w:rPr>
        <w:t>ARA, YARIYIL SONU ve</w:t>
      </w:r>
      <w:r w:rsidR="008B2CA5" w:rsidRPr="00BA39FE">
        <w:rPr>
          <w:bCs/>
          <w:sz w:val="18"/>
          <w:szCs w:val="18"/>
        </w:rPr>
        <w:t xml:space="preserve"> </w:t>
      </w:r>
      <w:r w:rsidR="007257F9" w:rsidRPr="00BA39FE">
        <w:rPr>
          <w:bCs/>
          <w:sz w:val="18"/>
          <w:szCs w:val="18"/>
        </w:rPr>
        <w:t xml:space="preserve">BÜTÜNLEME SINAV </w:t>
      </w:r>
      <w:r w:rsidR="00AD52E1" w:rsidRPr="00BA39FE">
        <w:rPr>
          <w:bCs/>
          <w:sz w:val="18"/>
          <w:szCs w:val="18"/>
        </w:rPr>
        <w:t>PRO</w:t>
      </w:r>
      <w:r w:rsidR="008B2CA5" w:rsidRPr="00BA39FE">
        <w:rPr>
          <w:bCs/>
          <w:sz w:val="18"/>
          <w:szCs w:val="18"/>
        </w:rPr>
        <w:t>GRAMI</w:t>
      </w:r>
    </w:p>
    <w:p w:rsidR="00AD52E1" w:rsidRPr="00BA39FE" w:rsidRDefault="00AD52E1" w:rsidP="0039164A">
      <w:pPr>
        <w:pStyle w:val="KonuBal"/>
        <w:spacing w:line="360" w:lineRule="auto"/>
        <w:rPr>
          <w:bCs/>
          <w:sz w:val="18"/>
          <w:szCs w:val="18"/>
        </w:rPr>
      </w:pPr>
    </w:p>
    <w:p w:rsidR="00AD52E1" w:rsidRPr="00BA39FE" w:rsidRDefault="00AD52E1" w:rsidP="0039164A">
      <w:pPr>
        <w:pStyle w:val="KonuBal"/>
        <w:spacing w:line="360" w:lineRule="auto"/>
        <w:rPr>
          <w:bCs/>
          <w:sz w:val="18"/>
          <w:szCs w:val="18"/>
        </w:rPr>
      </w:pPr>
      <w:r w:rsidRPr="00BA39FE">
        <w:rPr>
          <w:bCs/>
          <w:sz w:val="18"/>
          <w:szCs w:val="18"/>
        </w:rPr>
        <w:t>1.SINIF</w:t>
      </w:r>
    </w:p>
    <w:tbl>
      <w:tblPr>
        <w:tblpPr w:leftFromText="141" w:rightFromText="141" w:vertAnchor="text" w:horzAnchor="margin" w:tblpXSpec="center" w:tblpY="254"/>
        <w:tblW w:w="11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ayout w:type="fixed"/>
        <w:tblLook w:val="00A0"/>
      </w:tblPr>
      <w:tblGrid>
        <w:gridCol w:w="2359"/>
        <w:gridCol w:w="1440"/>
        <w:gridCol w:w="900"/>
        <w:gridCol w:w="1440"/>
        <w:gridCol w:w="900"/>
        <w:gridCol w:w="1574"/>
        <w:gridCol w:w="946"/>
        <w:gridCol w:w="2173"/>
      </w:tblGrid>
      <w:tr w:rsidR="00EF56F8" w:rsidRPr="00BA39FE" w:rsidTr="00780A00">
        <w:trPr>
          <w:trHeight w:val="609"/>
        </w:trPr>
        <w:tc>
          <w:tcPr>
            <w:tcW w:w="2359" w:type="dxa"/>
            <w:vMerge w:val="restart"/>
            <w:shd w:val="clear" w:color="auto" w:fill="FFFFFF" w:themeFill="background1"/>
            <w:vAlign w:val="center"/>
          </w:tcPr>
          <w:p w:rsidR="00EF56F8" w:rsidRPr="00BA39FE" w:rsidRDefault="00EF56F8" w:rsidP="00E93519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Dersin Kodu ve Adı</w:t>
            </w:r>
          </w:p>
        </w:tc>
        <w:tc>
          <w:tcPr>
            <w:tcW w:w="2340" w:type="dxa"/>
            <w:gridSpan w:val="2"/>
            <w:shd w:val="clear" w:color="auto" w:fill="FFFFFF" w:themeFill="background1"/>
            <w:vAlign w:val="center"/>
          </w:tcPr>
          <w:p w:rsidR="00EF56F8" w:rsidRPr="00BA39FE" w:rsidRDefault="00EF56F8" w:rsidP="00E93519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Ara Sınav</w:t>
            </w:r>
          </w:p>
        </w:tc>
        <w:tc>
          <w:tcPr>
            <w:tcW w:w="2340" w:type="dxa"/>
            <w:gridSpan w:val="2"/>
            <w:shd w:val="clear" w:color="auto" w:fill="FFFFFF" w:themeFill="background1"/>
            <w:vAlign w:val="center"/>
          </w:tcPr>
          <w:p w:rsidR="00EF56F8" w:rsidRPr="00BA39FE" w:rsidRDefault="00EF56F8" w:rsidP="00E93519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Yarıyıl Sonu Sınavları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:rsidR="00EF56F8" w:rsidRPr="00BA39FE" w:rsidRDefault="00EF56F8" w:rsidP="00E93519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Bütünleme Sınavları</w:t>
            </w:r>
          </w:p>
        </w:tc>
        <w:tc>
          <w:tcPr>
            <w:tcW w:w="2173" w:type="dxa"/>
            <w:vMerge w:val="restart"/>
            <w:shd w:val="clear" w:color="auto" w:fill="FFFFFF" w:themeFill="background1"/>
            <w:vAlign w:val="center"/>
          </w:tcPr>
          <w:p w:rsidR="00EF56F8" w:rsidRPr="00BA39FE" w:rsidRDefault="00EF56F8" w:rsidP="00E93519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Öğretim Üyesi</w:t>
            </w:r>
          </w:p>
        </w:tc>
      </w:tr>
      <w:tr w:rsidR="00EF56F8" w:rsidRPr="00BA39FE" w:rsidTr="00DD6126">
        <w:trPr>
          <w:trHeight w:val="609"/>
        </w:trPr>
        <w:tc>
          <w:tcPr>
            <w:tcW w:w="2359" w:type="dxa"/>
            <w:vMerge/>
            <w:shd w:val="clear" w:color="auto" w:fill="FFFFFF" w:themeFill="background1"/>
          </w:tcPr>
          <w:p w:rsidR="00EF56F8" w:rsidRPr="00BA39FE" w:rsidRDefault="00EF56F8" w:rsidP="00E935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EF56F8" w:rsidRPr="00BA39FE" w:rsidRDefault="00EF56F8" w:rsidP="00E93519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Sınav Tarihi</w:t>
            </w:r>
          </w:p>
        </w:tc>
        <w:tc>
          <w:tcPr>
            <w:tcW w:w="900" w:type="dxa"/>
            <w:shd w:val="clear" w:color="auto" w:fill="FFFFFF" w:themeFill="background1"/>
          </w:tcPr>
          <w:p w:rsidR="00EF56F8" w:rsidRPr="00BA39FE" w:rsidRDefault="00EF56F8" w:rsidP="00E93519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Sınav Saati</w:t>
            </w:r>
          </w:p>
        </w:tc>
        <w:tc>
          <w:tcPr>
            <w:tcW w:w="1440" w:type="dxa"/>
            <w:shd w:val="clear" w:color="auto" w:fill="FFFFFF" w:themeFill="background1"/>
          </w:tcPr>
          <w:p w:rsidR="00EF56F8" w:rsidRPr="00BA39FE" w:rsidRDefault="00EF56F8" w:rsidP="00E93519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Sınav Tarihi</w:t>
            </w:r>
          </w:p>
        </w:tc>
        <w:tc>
          <w:tcPr>
            <w:tcW w:w="900" w:type="dxa"/>
            <w:shd w:val="clear" w:color="auto" w:fill="FFFFFF" w:themeFill="background1"/>
          </w:tcPr>
          <w:p w:rsidR="00EF56F8" w:rsidRPr="00BA39FE" w:rsidRDefault="00EF56F8" w:rsidP="00E93519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Sınav Saati</w:t>
            </w:r>
          </w:p>
        </w:tc>
        <w:tc>
          <w:tcPr>
            <w:tcW w:w="1574" w:type="dxa"/>
            <w:shd w:val="clear" w:color="auto" w:fill="FFFFFF" w:themeFill="background1"/>
          </w:tcPr>
          <w:p w:rsidR="00EF56F8" w:rsidRPr="00BA39FE" w:rsidRDefault="00EF56F8" w:rsidP="00E93519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Sınav Tarihi</w:t>
            </w:r>
          </w:p>
        </w:tc>
        <w:tc>
          <w:tcPr>
            <w:tcW w:w="946" w:type="dxa"/>
            <w:shd w:val="clear" w:color="auto" w:fill="FFFFFF" w:themeFill="background1"/>
          </w:tcPr>
          <w:p w:rsidR="00EF56F8" w:rsidRPr="00BA39FE" w:rsidRDefault="00EF56F8" w:rsidP="00E93519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Sınav Saati</w:t>
            </w:r>
          </w:p>
        </w:tc>
        <w:tc>
          <w:tcPr>
            <w:tcW w:w="2173" w:type="dxa"/>
            <w:vMerge/>
            <w:shd w:val="clear" w:color="auto" w:fill="FFFFFF" w:themeFill="background1"/>
          </w:tcPr>
          <w:p w:rsidR="00EF56F8" w:rsidRPr="00BA39FE" w:rsidRDefault="00EF56F8" w:rsidP="00E9351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56300" w:rsidRPr="00BA39FE" w:rsidTr="00DD6126">
        <w:trPr>
          <w:trHeight w:val="609"/>
        </w:trPr>
        <w:tc>
          <w:tcPr>
            <w:tcW w:w="2359" w:type="dxa"/>
            <w:shd w:val="clear" w:color="auto" w:fill="FFFFFF" w:themeFill="background1"/>
            <w:vAlign w:val="center"/>
          </w:tcPr>
          <w:p w:rsidR="00A56300" w:rsidRPr="00BA39FE" w:rsidRDefault="00A56300" w:rsidP="00A56300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HEY113</w:t>
            </w:r>
          </w:p>
          <w:p w:rsidR="00A56300" w:rsidRPr="00BA39FE" w:rsidRDefault="00A56300" w:rsidP="00A56300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Temel Eğitim Heykel I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A56300" w:rsidRPr="00BA39FE" w:rsidRDefault="00A56300" w:rsidP="00A56300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17.11.25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A56300" w:rsidRPr="00BA39FE" w:rsidRDefault="00A56300" w:rsidP="00A56300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09:10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A56300" w:rsidRPr="00BA39FE" w:rsidRDefault="008173A8" w:rsidP="00A5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A56300">
              <w:rPr>
                <w:sz w:val="18"/>
                <w:szCs w:val="18"/>
              </w:rPr>
              <w:t>.01.26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A56300" w:rsidRPr="00BA39FE" w:rsidRDefault="00A56300" w:rsidP="00A56300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09:10</w:t>
            </w:r>
            <w:proofErr w:type="gramEnd"/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A56300" w:rsidRPr="00BA39FE" w:rsidRDefault="008B5568" w:rsidP="00A5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A56300">
              <w:rPr>
                <w:sz w:val="18"/>
                <w:szCs w:val="18"/>
              </w:rPr>
              <w:t>.01.26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A56300" w:rsidRPr="00BA39FE" w:rsidRDefault="00A56300" w:rsidP="00A56300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09:10</w:t>
            </w:r>
            <w:proofErr w:type="gramEnd"/>
          </w:p>
        </w:tc>
        <w:tc>
          <w:tcPr>
            <w:tcW w:w="2173" w:type="dxa"/>
            <w:shd w:val="clear" w:color="auto" w:fill="FFFFFF" w:themeFill="background1"/>
            <w:vAlign w:val="center"/>
          </w:tcPr>
          <w:p w:rsidR="00A56300" w:rsidRPr="003B056B" w:rsidRDefault="00A56300" w:rsidP="00A56300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>ASLI ASLAN</w:t>
            </w:r>
            <w:r w:rsidR="00940143">
              <w:rPr>
                <w:b w:val="0"/>
                <w:sz w:val="16"/>
                <w:szCs w:val="16"/>
              </w:rPr>
              <w:t>,</w:t>
            </w:r>
            <w:r w:rsidR="00940143" w:rsidRPr="003B056B">
              <w:rPr>
                <w:b w:val="0"/>
                <w:sz w:val="16"/>
                <w:szCs w:val="16"/>
              </w:rPr>
              <w:t xml:space="preserve"> </w:t>
            </w:r>
            <w:proofErr w:type="gramStart"/>
            <w:r w:rsidR="00940143" w:rsidRPr="003B056B">
              <w:rPr>
                <w:b w:val="0"/>
                <w:sz w:val="16"/>
                <w:szCs w:val="16"/>
              </w:rPr>
              <w:t>RECEP  ÖZER</w:t>
            </w:r>
            <w:proofErr w:type="gramEnd"/>
            <w:r w:rsidR="009C212C">
              <w:rPr>
                <w:b w:val="0"/>
                <w:sz w:val="16"/>
                <w:szCs w:val="16"/>
              </w:rPr>
              <w:t>,</w:t>
            </w:r>
            <w:r w:rsidR="009C212C" w:rsidRPr="003B056B">
              <w:rPr>
                <w:b w:val="0"/>
                <w:sz w:val="16"/>
                <w:szCs w:val="16"/>
              </w:rPr>
              <w:t xml:space="preserve"> MUSTAFA SEVİNÇ</w:t>
            </w:r>
          </w:p>
        </w:tc>
      </w:tr>
      <w:tr w:rsidR="00A56300" w:rsidRPr="00BA39FE" w:rsidTr="00DD6126">
        <w:trPr>
          <w:trHeight w:val="609"/>
        </w:trPr>
        <w:tc>
          <w:tcPr>
            <w:tcW w:w="2359" w:type="dxa"/>
            <w:shd w:val="clear" w:color="auto" w:fill="FFFFFF" w:themeFill="background1"/>
            <w:vAlign w:val="center"/>
          </w:tcPr>
          <w:p w:rsidR="00A56300" w:rsidRPr="00BA39FE" w:rsidRDefault="00A56300" w:rsidP="00A56300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HEY103</w:t>
            </w:r>
          </w:p>
          <w:p w:rsidR="00A56300" w:rsidRPr="00BA39FE" w:rsidRDefault="00A56300" w:rsidP="00A56300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Desen I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A56300" w:rsidRPr="00BA39FE" w:rsidRDefault="00A56300" w:rsidP="00A56300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20.11.25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A56300" w:rsidRPr="00BA39FE" w:rsidRDefault="00A56300" w:rsidP="00A56300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A56300" w:rsidRPr="00BA39FE" w:rsidRDefault="008173A8" w:rsidP="00A5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 w:rsidR="00A56300">
              <w:rPr>
                <w:sz w:val="18"/>
                <w:szCs w:val="18"/>
              </w:rPr>
              <w:t>.01.26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A56300" w:rsidRPr="00BA39FE" w:rsidRDefault="00A56300" w:rsidP="00A56300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A56300" w:rsidRPr="00BA39FE" w:rsidRDefault="008B5568" w:rsidP="00A5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56300">
              <w:rPr>
                <w:sz w:val="18"/>
                <w:szCs w:val="18"/>
              </w:rPr>
              <w:t>.01.26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A56300" w:rsidRPr="00BA39FE" w:rsidRDefault="00A56300" w:rsidP="00A56300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2173" w:type="dxa"/>
            <w:shd w:val="clear" w:color="auto" w:fill="FFFFFF" w:themeFill="background1"/>
            <w:vAlign w:val="center"/>
          </w:tcPr>
          <w:p w:rsidR="00A56300" w:rsidRPr="003B056B" w:rsidRDefault="00A56300" w:rsidP="00A56300">
            <w:pPr>
              <w:pStyle w:val="Balk4"/>
              <w:rPr>
                <w:b w:val="0"/>
                <w:sz w:val="16"/>
                <w:szCs w:val="16"/>
              </w:rPr>
            </w:pPr>
            <w:proofErr w:type="gramStart"/>
            <w:r w:rsidRPr="003B056B">
              <w:rPr>
                <w:b w:val="0"/>
                <w:sz w:val="16"/>
                <w:szCs w:val="16"/>
              </w:rPr>
              <w:t>RECEP  ÖZER</w:t>
            </w:r>
            <w:proofErr w:type="gramEnd"/>
            <w:r w:rsidR="009C212C">
              <w:rPr>
                <w:b w:val="0"/>
                <w:sz w:val="16"/>
                <w:szCs w:val="16"/>
              </w:rPr>
              <w:t>,</w:t>
            </w:r>
            <w:r w:rsidR="009C212C" w:rsidRPr="003B056B">
              <w:rPr>
                <w:b w:val="0"/>
                <w:sz w:val="16"/>
                <w:szCs w:val="16"/>
              </w:rPr>
              <w:t xml:space="preserve"> MUSTAFA SEVİNÇ</w:t>
            </w:r>
            <w:r w:rsidR="009C212C">
              <w:rPr>
                <w:b w:val="0"/>
                <w:sz w:val="16"/>
                <w:szCs w:val="16"/>
              </w:rPr>
              <w:t>,</w:t>
            </w:r>
            <w:r w:rsidR="009C212C" w:rsidRPr="003B056B">
              <w:rPr>
                <w:b w:val="0"/>
                <w:sz w:val="16"/>
                <w:szCs w:val="16"/>
              </w:rPr>
              <w:t xml:space="preserve"> ASLI ASLAN</w:t>
            </w:r>
          </w:p>
        </w:tc>
      </w:tr>
      <w:tr w:rsidR="00A56300" w:rsidRPr="00BA39FE" w:rsidTr="00DD6126">
        <w:trPr>
          <w:trHeight w:val="609"/>
        </w:trPr>
        <w:tc>
          <w:tcPr>
            <w:tcW w:w="2359" w:type="dxa"/>
            <w:shd w:val="clear" w:color="auto" w:fill="FFFFFF" w:themeFill="background1"/>
            <w:vAlign w:val="center"/>
          </w:tcPr>
          <w:p w:rsidR="00A56300" w:rsidRPr="00BA39FE" w:rsidRDefault="00A56300" w:rsidP="00A56300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HEY109</w:t>
            </w:r>
          </w:p>
          <w:p w:rsidR="00A56300" w:rsidRPr="00BA39FE" w:rsidRDefault="00A56300" w:rsidP="00A56300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Heykel Atölye I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A56300" w:rsidRPr="00BA39FE" w:rsidRDefault="00A56300" w:rsidP="00A56300">
            <w:pPr>
              <w:pStyle w:val="Balk4"/>
              <w:tabs>
                <w:tab w:val="center" w:pos="560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18.11.25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A56300" w:rsidRPr="00BA39FE" w:rsidRDefault="00A56300" w:rsidP="00A56300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09:10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A56300" w:rsidRPr="00BA39FE" w:rsidRDefault="008173A8" w:rsidP="00A5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A56300">
              <w:rPr>
                <w:sz w:val="18"/>
                <w:szCs w:val="18"/>
              </w:rPr>
              <w:t>.01.26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A56300" w:rsidRPr="00BA39FE" w:rsidRDefault="00A56300" w:rsidP="00A56300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09:10</w:t>
            </w:r>
            <w:proofErr w:type="gramEnd"/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A56300" w:rsidRPr="00BA39FE" w:rsidRDefault="008B5568" w:rsidP="00A5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A56300">
              <w:rPr>
                <w:sz w:val="18"/>
                <w:szCs w:val="18"/>
              </w:rPr>
              <w:t>.01.26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A56300" w:rsidRPr="00BA39FE" w:rsidRDefault="00A56300" w:rsidP="00A56300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09:10</w:t>
            </w:r>
            <w:proofErr w:type="gramEnd"/>
          </w:p>
        </w:tc>
        <w:tc>
          <w:tcPr>
            <w:tcW w:w="2173" w:type="dxa"/>
            <w:shd w:val="clear" w:color="auto" w:fill="FFFFFF" w:themeFill="background1"/>
            <w:vAlign w:val="center"/>
          </w:tcPr>
          <w:p w:rsidR="00A56300" w:rsidRPr="003B056B" w:rsidRDefault="00A56300" w:rsidP="00A56300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>ASLI ASLAN</w:t>
            </w:r>
            <w:r w:rsidR="00940143">
              <w:rPr>
                <w:b w:val="0"/>
                <w:sz w:val="16"/>
                <w:szCs w:val="16"/>
              </w:rPr>
              <w:t>,</w:t>
            </w:r>
            <w:r w:rsidR="00940143" w:rsidRPr="003B056B">
              <w:rPr>
                <w:b w:val="0"/>
                <w:sz w:val="16"/>
                <w:szCs w:val="16"/>
              </w:rPr>
              <w:t xml:space="preserve"> </w:t>
            </w:r>
            <w:proofErr w:type="gramStart"/>
            <w:r w:rsidR="00940143" w:rsidRPr="003B056B">
              <w:rPr>
                <w:b w:val="0"/>
                <w:sz w:val="16"/>
                <w:szCs w:val="16"/>
              </w:rPr>
              <w:t>RECEP  ÖZER</w:t>
            </w:r>
            <w:proofErr w:type="gramEnd"/>
            <w:r w:rsidR="009C212C">
              <w:rPr>
                <w:b w:val="0"/>
                <w:sz w:val="16"/>
                <w:szCs w:val="16"/>
              </w:rPr>
              <w:t>,</w:t>
            </w:r>
            <w:r w:rsidR="009C212C" w:rsidRPr="003B056B">
              <w:rPr>
                <w:b w:val="0"/>
                <w:sz w:val="16"/>
                <w:szCs w:val="16"/>
              </w:rPr>
              <w:t xml:space="preserve"> </w:t>
            </w:r>
            <w:r w:rsidR="00F279CA" w:rsidRPr="003B056B">
              <w:rPr>
                <w:b w:val="0"/>
                <w:sz w:val="16"/>
                <w:szCs w:val="16"/>
              </w:rPr>
              <w:t xml:space="preserve"> İSMAYIL HÜSEYNOV</w:t>
            </w:r>
          </w:p>
        </w:tc>
      </w:tr>
      <w:tr w:rsidR="00A56300" w:rsidRPr="00BA39FE" w:rsidTr="00DD6126">
        <w:trPr>
          <w:trHeight w:val="609"/>
        </w:trPr>
        <w:tc>
          <w:tcPr>
            <w:tcW w:w="2359" w:type="dxa"/>
            <w:shd w:val="clear" w:color="auto" w:fill="FFFFFF" w:themeFill="background1"/>
            <w:vAlign w:val="center"/>
          </w:tcPr>
          <w:p w:rsidR="00A56300" w:rsidRPr="00BA39FE" w:rsidRDefault="00A56300" w:rsidP="00A56300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HEY107</w:t>
            </w:r>
          </w:p>
          <w:p w:rsidR="00A56300" w:rsidRPr="00BA39FE" w:rsidRDefault="00A56300" w:rsidP="00A56300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Güzel Sanatlar Ve Yeni Medya.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A56300" w:rsidRPr="00703389" w:rsidRDefault="00A56300" w:rsidP="00A5630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03389">
              <w:rPr>
                <w:sz w:val="18"/>
                <w:szCs w:val="18"/>
              </w:rPr>
              <w:t>19.11.25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A56300" w:rsidRPr="00E05A68" w:rsidRDefault="00A56300" w:rsidP="00A563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Cs/>
                <w:color w:val="00000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A56300" w:rsidRPr="00E05A68" w:rsidRDefault="008173A8" w:rsidP="00A563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="00A56300">
              <w:rPr>
                <w:sz w:val="18"/>
                <w:szCs w:val="18"/>
              </w:rPr>
              <w:t>.01.26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A56300" w:rsidRPr="00E05A68" w:rsidRDefault="00A56300" w:rsidP="00A563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Cs/>
                <w:color w:val="00000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A56300" w:rsidRPr="00E05A68" w:rsidRDefault="008B5568" w:rsidP="00A563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A56300">
              <w:rPr>
                <w:sz w:val="18"/>
                <w:szCs w:val="18"/>
              </w:rPr>
              <w:t>.01.26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A56300" w:rsidRPr="00E05A68" w:rsidRDefault="00A56300" w:rsidP="00A563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Cs/>
                <w:color w:val="00000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2173" w:type="dxa"/>
            <w:shd w:val="clear" w:color="auto" w:fill="FFFFFF" w:themeFill="background1"/>
            <w:vAlign w:val="center"/>
          </w:tcPr>
          <w:p w:rsidR="00A56300" w:rsidRDefault="00A56300" w:rsidP="00A56300">
            <w:pPr>
              <w:pStyle w:val="AralkYok"/>
              <w:rPr>
                <w:sz w:val="16"/>
                <w:szCs w:val="16"/>
              </w:rPr>
            </w:pPr>
            <w:proofErr w:type="gramStart"/>
            <w:r w:rsidRPr="003B056B">
              <w:rPr>
                <w:sz w:val="16"/>
                <w:szCs w:val="16"/>
              </w:rPr>
              <w:t>ÜCR.ÖĞR</w:t>
            </w:r>
            <w:proofErr w:type="gramEnd"/>
            <w:r w:rsidRPr="003B056B">
              <w:rPr>
                <w:sz w:val="16"/>
                <w:szCs w:val="16"/>
              </w:rPr>
              <w:t>.ELEM.</w:t>
            </w:r>
          </w:p>
          <w:p w:rsidR="00A56300" w:rsidRPr="003B056B" w:rsidRDefault="00A56300" w:rsidP="00A56300">
            <w:pPr>
              <w:pStyle w:val="AralkYok"/>
              <w:rPr>
                <w:sz w:val="16"/>
                <w:szCs w:val="16"/>
              </w:rPr>
            </w:pPr>
            <w:r w:rsidRPr="003B056B">
              <w:rPr>
                <w:sz w:val="16"/>
                <w:szCs w:val="16"/>
              </w:rPr>
              <w:t xml:space="preserve"> </w:t>
            </w:r>
            <w:r w:rsidRPr="003B056B">
              <w:rPr>
                <w:color w:val="000000"/>
                <w:sz w:val="16"/>
                <w:szCs w:val="16"/>
              </w:rPr>
              <w:t>MURAT DUYGU</w:t>
            </w:r>
          </w:p>
        </w:tc>
      </w:tr>
      <w:tr w:rsidR="00F64D7A" w:rsidRPr="00BA39FE" w:rsidTr="00DD6126">
        <w:trPr>
          <w:trHeight w:val="609"/>
        </w:trPr>
        <w:tc>
          <w:tcPr>
            <w:tcW w:w="2359" w:type="dxa"/>
            <w:shd w:val="clear" w:color="auto" w:fill="FFFFFF" w:themeFill="background1"/>
            <w:vAlign w:val="center"/>
          </w:tcPr>
          <w:p w:rsidR="00F64D7A" w:rsidRPr="006E7259" w:rsidRDefault="00F64D7A" w:rsidP="00F64D7A">
            <w:pPr>
              <w:pStyle w:val="Balk4"/>
              <w:rPr>
                <w:b w:val="0"/>
                <w:sz w:val="18"/>
                <w:szCs w:val="18"/>
              </w:rPr>
            </w:pPr>
            <w:r w:rsidRPr="006E7259">
              <w:rPr>
                <w:b w:val="0"/>
                <w:sz w:val="18"/>
                <w:szCs w:val="18"/>
              </w:rPr>
              <w:t>HEY117</w:t>
            </w:r>
          </w:p>
          <w:p w:rsidR="00F64D7A" w:rsidRPr="006E7259" w:rsidRDefault="00F64D7A" w:rsidP="00F64D7A">
            <w:pPr>
              <w:pStyle w:val="Balk4"/>
              <w:rPr>
                <w:b w:val="0"/>
                <w:sz w:val="18"/>
                <w:szCs w:val="18"/>
              </w:rPr>
            </w:pPr>
            <w:r w:rsidRPr="006E7259">
              <w:rPr>
                <w:b w:val="0"/>
                <w:sz w:val="18"/>
                <w:szCs w:val="18"/>
              </w:rPr>
              <w:t>Sanat Kavramları I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F64D7A" w:rsidRPr="00703389" w:rsidRDefault="00D92131" w:rsidP="00F64D7A">
            <w:pPr>
              <w:jc w:val="center"/>
              <w:rPr>
                <w:bCs/>
                <w:sz w:val="18"/>
                <w:szCs w:val="18"/>
              </w:rPr>
            </w:pPr>
            <w:r w:rsidRPr="00703389">
              <w:rPr>
                <w:sz w:val="18"/>
                <w:szCs w:val="18"/>
              </w:rPr>
              <w:t>21.11.25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F64D7A" w:rsidRPr="006E7259" w:rsidRDefault="00703389" w:rsidP="00F64D7A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F64D7A" w:rsidRPr="006E7259" w:rsidRDefault="00703389" w:rsidP="00F64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09.01.26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F64D7A" w:rsidRPr="006E7259" w:rsidRDefault="00703389" w:rsidP="00F64D7A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F64D7A" w:rsidRPr="006E7259" w:rsidRDefault="00703389" w:rsidP="00F64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23.01.26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F64D7A" w:rsidRPr="006E7259" w:rsidRDefault="00703389" w:rsidP="00F64D7A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2173" w:type="dxa"/>
            <w:shd w:val="clear" w:color="auto" w:fill="FFFFFF" w:themeFill="background1"/>
            <w:vAlign w:val="center"/>
          </w:tcPr>
          <w:p w:rsidR="00A77DE4" w:rsidRPr="003B056B" w:rsidRDefault="00F64D7A" w:rsidP="00F64D7A">
            <w:pPr>
              <w:pStyle w:val="AralkYok"/>
              <w:rPr>
                <w:sz w:val="16"/>
                <w:szCs w:val="16"/>
              </w:rPr>
            </w:pPr>
            <w:r w:rsidRPr="003B056B">
              <w:rPr>
                <w:sz w:val="16"/>
                <w:szCs w:val="16"/>
              </w:rPr>
              <w:t>ÖĞR. GÖR. DR.</w:t>
            </w:r>
          </w:p>
          <w:p w:rsidR="00F64D7A" w:rsidRPr="003B056B" w:rsidRDefault="00F64D7A" w:rsidP="00F64D7A">
            <w:pPr>
              <w:pStyle w:val="AralkYok"/>
              <w:rPr>
                <w:sz w:val="16"/>
                <w:szCs w:val="16"/>
              </w:rPr>
            </w:pPr>
            <w:r w:rsidRPr="003B056B">
              <w:rPr>
                <w:sz w:val="16"/>
                <w:szCs w:val="16"/>
              </w:rPr>
              <w:t xml:space="preserve"> EDA KARAKUŞ</w:t>
            </w:r>
          </w:p>
        </w:tc>
      </w:tr>
      <w:tr w:rsidR="00F64D7A" w:rsidRPr="00BA39FE" w:rsidTr="00DD6126">
        <w:trPr>
          <w:trHeight w:val="609"/>
        </w:trPr>
        <w:tc>
          <w:tcPr>
            <w:tcW w:w="2359" w:type="dxa"/>
            <w:shd w:val="clear" w:color="auto" w:fill="FFFFFF" w:themeFill="background1"/>
            <w:vAlign w:val="center"/>
          </w:tcPr>
          <w:p w:rsidR="00F64D7A" w:rsidRPr="00BA39FE" w:rsidRDefault="00F64D7A" w:rsidP="00F64D7A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HEY119</w:t>
            </w:r>
          </w:p>
          <w:p w:rsidR="00F64D7A" w:rsidRPr="00BA39FE" w:rsidRDefault="00F64D7A" w:rsidP="00F64D7A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 xml:space="preserve">Kariyer Planlama 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F64D7A" w:rsidRPr="00703389" w:rsidRDefault="00D92131" w:rsidP="00F64D7A">
            <w:pPr>
              <w:jc w:val="center"/>
              <w:rPr>
                <w:bCs/>
                <w:sz w:val="18"/>
                <w:szCs w:val="18"/>
              </w:rPr>
            </w:pPr>
            <w:r w:rsidRPr="00703389">
              <w:rPr>
                <w:sz w:val="18"/>
                <w:szCs w:val="18"/>
              </w:rPr>
              <w:t>21.11.25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F64D7A" w:rsidRPr="00BA39FE" w:rsidRDefault="00703389" w:rsidP="00F64D7A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F64D7A" w:rsidRPr="00BA39FE" w:rsidRDefault="00703389" w:rsidP="00F64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09.01.26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F64D7A" w:rsidRPr="00BA39FE" w:rsidRDefault="00703389" w:rsidP="00F64D7A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F64D7A" w:rsidRPr="00BA39FE" w:rsidRDefault="00703389" w:rsidP="00F64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23.01.26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F64D7A" w:rsidRPr="00BA39FE" w:rsidRDefault="00703389" w:rsidP="00F64D7A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2173" w:type="dxa"/>
            <w:shd w:val="clear" w:color="auto" w:fill="FFFFFF" w:themeFill="background1"/>
            <w:vAlign w:val="center"/>
          </w:tcPr>
          <w:p w:rsidR="00F64D7A" w:rsidRPr="003B056B" w:rsidRDefault="00F64D7A" w:rsidP="00F64D7A">
            <w:pPr>
              <w:pStyle w:val="AralkYok"/>
              <w:rPr>
                <w:sz w:val="16"/>
                <w:szCs w:val="16"/>
              </w:rPr>
            </w:pPr>
            <w:r w:rsidRPr="003B056B">
              <w:rPr>
                <w:sz w:val="16"/>
                <w:szCs w:val="16"/>
              </w:rPr>
              <w:t xml:space="preserve">DR.  </w:t>
            </w:r>
            <w:proofErr w:type="gramStart"/>
            <w:r w:rsidRPr="003B056B">
              <w:rPr>
                <w:sz w:val="16"/>
                <w:szCs w:val="16"/>
              </w:rPr>
              <w:t>ÖĞR.ÜYESİ</w:t>
            </w:r>
            <w:proofErr w:type="gramEnd"/>
            <w:r w:rsidRPr="003B056B">
              <w:rPr>
                <w:sz w:val="16"/>
                <w:szCs w:val="16"/>
              </w:rPr>
              <w:t xml:space="preserve">  LEVENT DEĞİRMENCİOĞLU </w:t>
            </w:r>
          </w:p>
        </w:tc>
      </w:tr>
      <w:tr w:rsidR="00F64D7A" w:rsidRPr="00BA39FE" w:rsidTr="00DD6126">
        <w:trPr>
          <w:trHeight w:val="381"/>
        </w:trPr>
        <w:tc>
          <w:tcPr>
            <w:tcW w:w="2359" w:type="dxa"/>
            <w:shd w:val="clear" w:color="auto" w:fill="FFFFFF" w:themeFill="background1"/>
            <w:vAlign w:val="center"/>
          </w:tcPr>
          <w:p w:rsidR="00AD242B" w:rsidRPr="00AD242B" w:rsidRDefault="00AD242B" w:rsidP="00F64D7A">
            <w:pPr>
              <w:pStyle w:val="Balk4"/>
              <w:rPr>
                <w:rFonts w:ascii="Tahoma" w:eastAsia="Calibri" w:hAnsi="Tahoma" w:cs="Tahoma"/>
                <w:b w:val="0"/>
                <w:sz w:val="18"/>
                <w:szCs w:val="18"/>
              </w:rPr>
            </w:pPr>
            <w:r w:rsidRPr="00AD242B">
              <w:rPr>
                <w:rFonts w:ascii="Tahoma" w:eastAsia="Calibri" w:hAnsi="Tahoma" w:cs="Tahoma"/>
                <w:b w:val="0"/>
                <w:sz w:val="18"/>
                <w:szCs w:val="18"/>
              </w:rPr>
              <w:t>HEY105</w:t>
            </w:r>
          </w:p>
          <w:p w:rsidR="00F64D7A" w:rsidRPr="00BA39FE" w:rsidRDefault="00F64D7A" w:rsidP="00F64D7A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Sanat Ve Kültür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F64D7A" w:rsidRPr="00703389" w:rsidRDefault="00D92131" w:rsidP="00F64D7A">
            <w:pPr>
              <w:jc w:val="center"/>
              <w:rPr>
                <w:bCs/>
                <w:sz w:val="18"/>
                <w:szCs w:val="18"/>
              </w:rPr>
            </w:pPr>
            <w:r w:rsidRPr="00703389">
              <w:rPr>
                <w:sz w:val="18"/>
                <w:szCs w:val="18"/>
              </w:rPr>
              <w:t>20.11.25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F64D7A" w:rsidRPr="00BA39FE" w:rsidRDefault="00703389" w:rsidP="00F64D7A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F64D7A" w:rsidRPr="00BA39FE" w:rsidRDefault="00703389" w:rsidP="00703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F64D7A" w:rsidRPr="00BA39FE" w:rsidRDefault="00703389" w:rsidP="00F64D7A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F64D7A" w:rsidRPr="00BA39FE" w:rsidRDefault="00703389" w:rsidP="00F64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22.01.26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F64D7A" w:rsidRPr="00BA39FE" w:rsidRDefault="00703389" w:rsidP="00F64D7A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2173" w:type="dxa"/>
            <w:shd w:val="clear" w:color="auto" w:fill="FFFFFF" w:themeFill="background1"/>
            <w:vAlign w:val="center"/>
          </w:tcPr>
          <w:p w:rsidR="003B056B" w:rsidRDefault="00F64D7A" w:rsidP="00F64D7A">
            <w:pPr>
              <w:pStyle w:val="AralkYok"/>
              <w:rPr>
                <w:sz w:val="16"/>
                <w:szCs w:val="16"/>
              </w:rPr>
            </w:pPr>
            <w:r w:rsidRPr="003B056B">
              <w:rPr>
                <w:sz w:val="16"/>
                <w:szCs w:val="16"/>
              </w:rPr>
              <w:t xml:space="preserve">DOÇ. DR. </w:t>
            </w:r>
          </w:p>
          <w:p w:rsidR="00F64D7A" w:rsidRPr="003B056B" w:rsidRDefault="00F64D7A" w:rsidP="00F64D7A">
            <w:pPr>
              <w:pStyle w:val="AralkYok"/>
              <w:rPr>
                <w:sz w:val="16"/>
                <w:szCs w:val="16"/>
              </w:rPr>
            </w:pPr>
            <w:r w:rsidRPr="003B056B">
              <w:rPr>
                <w:sz w:val="16"/>
                <w:szCs w:val="16"/>
              </w:rPr>
              <w:t xml:space="preserve"> NECLA DURSUN</w:t>
            </w:r>
          </w:p>
        </w:tc>
      </w:tr>
    </w:tbl>
    <w:p w:rsidR="00BF6B24" w:rsidRPr="00BA39FE" w:rsidRDefault="00BF6B24" w:rsidP="00C7263B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2630C" w:rsidRPr="00BA39FE" w:rsidRDefault="0092630C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2630C" w:rsidRPr="00BA39FE" w:rsidRDefault="0092630C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2630C" w:rsidRPr="00BA39FE" w:rsidRDefault="0092630C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2630C" w:rsidRPr="00BA39FE" w:rsidRDefault="0092630C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2630C" w:rsidRPr="00BA39FE" w:rsidRDefault="0092630C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2630C" w:rsidRPr="00BA39FE" w:rsidRDefault="0092630C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2630C" w:rsidRPr="00BA39FE" w:rsidRDefault="0092630C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2630C" w:rsidRPr="00BA39FE" w:rsidRDefault="0092630C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2630C" w:rsidRPr="00BA39FE" w:rsidRDefault="0092630C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AD52E1" w:rsidRPr="00BA39FE" w:rsidRDefault="007B4948" w:rsidP="00AD52E1">
      <w:pPr>
        <w:pStyle w:val="KonuBal"/>
        <w:spacing w:line="360" w:lineRule="auto"/>
        <w:rPr>
          <w:bCs/>
          <w:sz w:val="18"/>
          <w:szCs w:val="18"/>
        </w:rPr>
      </w:pPr>
      <w:r w:rsidRPr="00BA39FE">
        <w:rPr>
          <w:bCs/>
          <w:sz w:val="18"/>
          <w:szCs w:val="18"/>
        </w:rPr>
        <w:lastRenderedPageBreak/>
        <w:t>2</w:t>
      </w:r>
      <w:r w:rsidR="00AD52E1" w:rsidRPr="00BA39FE">
        <w:rPr>
          <w:bCs/>
          <w:sz w:val="18"/>
          <w:szCs w:val="18"/>
        </w:rPr>
        <w:t>.SINIF</w:t>
      </w: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tbl>
      <w:tblPr>
        <w:tblpPr w:leftFromText="141" w:rightFromText="141" w:vertAnchor="text" w:horzAnchor="margin" w:tblpXSpec="center" w:tblpY="33"/>
        <w:tblW w:w="11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ayout w:type="fixed"/>
        <w:tblLook w:val="00A0"/>
      </w:tblPr>
      <w:tblGrid>
        <w:gridCol w:w="2343"/>
        <w:gridCol w:w="1431"/>
        <w:gridCol w:w="894"/>
        <w:gridCol w:w="1431"/>
        <w:gridCol w:w="894"/>
        <w:gridCol w:w="1431"/>
        <w:gridCol w:w="756"/>
        <w:gridCol w:w="2410"/>
      </w:tblGrid>
      <w:tr w:rsidR="007B4948" w:rsidRPr="00BA39FE" w:rsidTr="00780A00">
        <w:trPr>
          <w:trHeight w:val="538"/>
        </w:trPr>
        <w:tc>
          <w:tcPr>
            <w:tcW w:w="2343" w:type="dxa"/>
            <w:vMerge w:val="restart"/>
            <w:shd w:val="clear" w:color="auto" w:fill="FFFFFF" w:themeFill="background1"/>
            <w:vAlign w:val="center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Dersin Kodu ve Adı</w:t>
            </w:r>
          </w:p>
        </w:tc>
        <w:tc>
          <w:tcPr>
            <w:tcW w:w="2325" w:type="dxa"/>
            <w:gridSpan w:val="2"/>
            <w:shd w:val="clear" w:color="auto" w:fill="FFFFFF" w:themeFill="background1"/>
            <w:vAlign w:val="center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Ara Sınav</w:t>
            </w:r>
          </w:p>
        </w:tc>
        <w:tc>
          <w:tcPr>
            <w:tcW w:w="2325" w:type="dxa"/>
            <w:gridSpan w:val="2"/>
            <w:shd w:val="clear" w:color="auto" w:fill="FFFFFF" w:themeFill="background1"/>
            <w:vAlign w:val="center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Yarıyıl Sonu Sınavları</w:t>
            </w:r>
          </w:p>
        </w:tc>
        <w:tc>
          <w:tcPr>
            <w:tcW w:w="2187" w:type="dxa"/>
            <w:gridSpan w:val="2"/>
            <w:shd w:val="clear" w:color="auto" w:fill="FFFFFF" w:themeFill="background1"/>
            <w:vAlign w:val="center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Bütünleme Sınavları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Öğretim Üyesi</w:t>
            </w:r>
          </w:p>
        </w:tc>
      </w:tr>
      <w:tr w:rsidR="007B4948" w:rsidRPr="00BA39FE" w:rsidTr="00780A00">
        <w:trPr>
          <w:trHeight w:val="538"/>
        </w:trPr>
        <w:tc>
          <w:tcPr>
            <w:tcW w:w="2343" w:type="dxa"/>
            <w:vMerge/>
            <w:shd w:val="clear" w:color="auto" w:fill="FFFFFF" w:themeFill="background1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Sınav Tarihi</w:t>
            </w:r>
          </w:p>
        </w:tc>
        <w:tc>
          <w:tcPr>
            <w:tcW w:w="894" w:type="dxa"/>
            <w:shd w:val="clear" w:color="auto" w:fill="FFFFFF" w:themeFill="background1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Sınav Saati</w:t>
            </w:r>
          </w:p>
        </w:tc>
        <w:tc>
          <w:tcPr>
            <w:tcW w:w="1431" w:type="dxa"/>
            <w:shd w:val="clear" w:color="auto" w:fill="FFFFFF" w:themeFill="background1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Sınav Tarihi</w:t>
            </w:r>
          </w:p>
        </w:tc>
        <w:tc>
          <w:tcPr>
            <w:tcW w:w="894" w:type="dxa"/>
            <w:shd w:val="clear" w:color="auto" w:fill="FFFFFF" w:themeFill="background1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Sınav Saati</w:t>
            </w:r>
          </w:p>
        </w:tc>
        <w:tc>
          <w:tcPr>
            <w:tcW w:w="1431" w:type="dxa"/>
            <w:shd w:val="clear" w:color="auto" w:fill="FFFFFF" w:themeFill="background1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Sınav Tarihi</w:t>
            </w:r>
          </w:p>
        </w:tc>
        <w:tc>
          <w:tcPr>
            <w:tcW w:w="756" w:type="dxa"/>
            <w:shd w:val="clear" w:color="auto" w:fill="FFFFFF" w:themeFill="background1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Sınav Saati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173A8" w:rsidRPr="00BA39FE" w:rsidTr="00E03320">
        <w:trPr>
          <w:trHeight w:val="462"/>
        </w:trPr>
        <w:tc>
          <w:tcPr>
            <w:tcW w:w="2343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HEY201</w:t>
            </w:r>
          </w:p>
          <w:p w:rsidR="008173A8" w:rsidRPr="00BA39FE" w:rsidRDefault="008173A8" w:rsidP="008173A8">
            <w:pPr>
              <w:pStyle w:val="Balk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Heykel </w:t>
            </w:r>
            <w:proofErr w:type="gramStart"/>
            <w:r>
              <w:rPr>
                <w:b w:val="0"/>
                <w:sz w:val="18"/>
                <w:szCs w:val="18"/>
              </w:rPr>
              <w:t>Atölye</w:t>
            </w:r>
            <w:r w:rsidRPr="00BA39FE">
              <w:rPr>
                <w:b w:val="0"/>
                <w:sz w:val="18"/>
                <w:szCs w:val="18"/>
              </w:rPr>
              <w:t xml:space="preserve">  I</w:t>
            </w:r>
            <w:r>
              <w:rPr>
                <w:b w:val="0"/>
                <w:sz w:val="18"/>
                <w:szCs w:val="18"/>
              </w:rPr>
              <w:t>II</w:t>
            </w:r>
            <w:proofErr w:type="gramEnd"/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19.11.25</w:t>
            </w:r>
          </w:p>
        </w:tc>
        <w:tc>
          <w:tcPr>
            <w:tcW w:w="894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tabs>
                <w:tab w:val="center" w:pos="380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8173A8" w:rsidRPr="00BA39FE" w:rsidRDefault="002C283B" w:rsidP="00817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8173A8">
              <w:rPr>
                <w:sz w:val="18"/>
                <w:szCs w:val="18"/>
              </w:rPr>
              <w:t>.01.26</w:t>
            </w:r>
          </w:p>
        </w:tc>
        <w:tc>
          <w:tcPr>
            <w:tcW w:w="894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tabs>
                <w:tab w:val="center" w:pos="380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8173A8" w:rsidRPr="00BA39FE" w:rsidRDefault="008B5568" w:rsidP="00817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8173A8">
              <w:rPr>
                <w:sz w:val="18"/>
                <w:szCs w:val="18"/>
              </w:rPr>
              <w:t>.01.26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tabs>
                <w:tab w:val="center" w:pos="380"/>
              </w:tabs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8173A8" w:rsidRPr="003B056B" w:rsidRDefault="008173A8" w:rsidP="008173A8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>İSMAYIL HÜSEYNOV</w:t>
            </w:r>
            <w:r w:rsidR="009C212C">
              <w:rPr>
                <w:b w:val="0"/>
                <w:sz w:val="16"/>
                <w:szCs w:val="16"/>
              </w:rPr>
              <w:t>,</w:t>
            </w:r>
            <w:r w:rsidR="009C212C" w:rsidRPr="003B056B">
              <w:rPr>
                <w:b w:val="0"/>
                <w:sz w:val="16"/>
                <w:szCs w:val="16"/>
              </w:rPr>
              <w:t xml:space="preserve"> OSMAN YILMAZ</w:t>
            </w:r>
            <w:r w:rsidR="00940143">
              <w:rPr>
                <w:b w:val="0"/>
                <w:sz w:val="16"/>
                <w:szCs w:val="16"/>
              </w:rPr>
              <w:t>,</w:t>
            </w:r>
            <w:r w:rsidR="00940143" w:rsidRPr="003B056B">
              <w:rPr>
                <w:b w:val="0"/>
                <w:sz w:val="16"/>
                <w:szCs w:val="16"/>
              </w:rPr>
              <w:t xml:space="preserve"> </w:t>
            </w:r>
            <w:proofErr w:type="gramStart"/>
            <w:r w:rsidR="00940143" w:rsidRPr="003B056B">
              <w:rPr>
                <w:b w:val="0"/>
                <w:sz w:val="16"/>
                <w:szCs w:val="16"/>
              </w:rPr>
              <w:t>RECEP  ÖZER</w:t>
            </w:r>
            <w:proofErr w:type="gramEnd"/>
          </w:p>
        </w:tc>
      </w:tr>
      <w:tr w:rsidR="008173A8" w:rsidRPr="00BA39FE" w:rsidTr="00E03320">
        <w:trPr>
          <w:trHeight w:val="462"/>
        </w:trPr>
        <w:tc>
          <w:tcPr>
            <w:tcW w:w="2343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HEY203</w:t>
            </w:r>
          </w:p>
          <w:p w:rsidR="008173A8" w:rsidRPr="00BA39FE" w:rsidRDefault="008173A8" w:rsidP="008173A8">
            <w:pPr>
              <w:pStyle w:val="Balk4"/>
              <w:rPr>
                <w:b w:val="0"/>
                <w:sz w:val="18"/>
                <w:szCs w:val="18"/>
              </w:rPr>
            </w:pPr>
            <w:proofErr w:type="gramStart"/>
            <w:r w:rsidRPr="00BA39FE">
              <w:rPr>
                <w:b w:val="0"/>
                <w:sz w:val="18"/>
                <w:szCs w:val="18"/>
              </w:rPr>
              <w:t>Desen  III</w:t>
            </w:r>
            <w:proofErr w:type="gramEnd"/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21.11.25</w:t>
            </w:r>
          </w:p>
        </w:tc>
        <w:tc>
          <w:tcPr>
            <w:tcW w:w="894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8173A8" w:rsidRPr="00BA39FE" w:rsidRDefault="002C283B" w:rsidP="00817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 w:rsidR="008173A8">
              <w:rPr>
                <w:sz w:val="18"/>
                <w:szCs w:val="18"/>
              </w:rPr>
              <w:t>.01.26</w:t>
            </w:r>
          </w:p>
        </w:tc>
        <w:tc>
          <w:tcPr>
            <w:tcW w:w="894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8173A8" w:rsidRPr="00BA39FE" w:rsidRDefault="008B5568" w:rsidP="00817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8173A8">
              <w:rPr>
                <w:sz w:val="18"/>
                <w:szCs w:val="18"/>
              </w:rPr>
              <w:t>.01.26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8173A8" w:rsidRPr="003B056B" w:rsidRDefault="008173A8" w:rsidP="008173A8">
            <w:pPr>
              <w:pStyle w:val="Balk4"/>
              <w:rPr>
                <w:b w:val="0"/>
                <w:sz w:val="16"/>
                <w:szCs w:val="16"/>
              </w:rPr>
            </w:pPr>
            <w:proofErr w:type="gramStart"/>
            <w:r w:rsidRPr="003B056B">
              <w:rPr>
                <w:b w:val="0"/>
                <w:sz w:val="16"/>
                <w:szCs w:val="16"/>
              </w:rPr>
              <w:t>RECEP  ÖZER</w:t>
            </w:r>
            <w:proofErr w:type="gramEnd"/>
            <w:r w:rsidR="009C212C">
              <w:rPr>
                <w:b w:val="0"/>
                <w:sz w:val="16"/>
                <w:szCs w:val="16"/>
              </w:rPr>
              <w:t>,</w:t>
            </w:r>
            <w:r w:rsidR="009C212C" w:rsidRPr="003B056B">
              <w:rPr>
                <w:b w:val="0"/>
                <w:sz w:val="16"/>
                <w:szCs w:val="16"/>
              </w:rPr>
              <w:t xml:space="preserve"> OSMAN YILMAZ</w:t>
            </w:r>
            <w:r w:rsidR="001C49C9">
              <w:rPr>
                <w:b w:val="0"/>
                <w:sz w:val="16"/>
                <w:szCs w:val="16"/>
              </w:rPr>
              <w:t>,</w:t>
            </w:r>
            <w:r w:rsidR="001C49C9" w:rsidRPr="003B056B">
              <w:rPr>
                <w:b w:val="0"/>
                <w:sz w:val="16"/>
                <w:szCs w:val="16"/>
              </w:rPr>
              <w:t xml:space="preserve"> ASLI ASLAN</w:t>
            </w:r>
          </w:p>
        </w:tc>
      </w:tr>
      <w:tr w:rsidR="008173A8" w:rsidRPr="00BA39FE" w:rsidTr="00E03320">
        <w:trPr>
          <w:trHeight w:val="462"/>
        </w:trPr>
        <w:tc>
          <w:tcPr>
            <w:tcW w:w="2343" w:type="dxa"/>
            <w:shd w:val="clear" w:color="auto" w:fill="FFFFFF" w:themeFill="background1"/>
            <w:vAlign w:val="center"/>
          </w:tcPr>
          <w:p w:rsidR="008173A8" w:rsidRPr="00AD242B" w:rsidRDefault="008173A8" w:rsidP="008173A8">
            <w:pPr>
              <w:pStyle w:val="Balk4"/>
              <w:rPr>
                <w:rFonts w:ascii="Tahoma" w:eastAsia="Calibri" w:hAnsi="Tahoma" w:cs="Tahoma"/>
                <w:b w:val="0"/>
                <w:sz w:val="18"/>
                <w:szCs w:val="18"/>
              </w:rPr>
            </w:pPr>
            <w:r w:rsidRPr="00AD242B">
              <w:rPr>
                <w:rFonts w:ascii="Tahoma" w:eastAsia="Calibri" w:hAnsi="Tahoma" w:cs="Tahoma"/>
                <w:b w:val="0"/>
                <w:sz w:val="18"/>
                <w:szCs w:val="18"/>
              </w:rPr>
              <w:t>HEY211</w:t>
            </w:r>
          </w:p>
          <w:p w:rsidR="008173A8" w:rsidRPr="00BA39FE" w:rsidRDefault="008173A8" w:rsidP="008173A8">
            <w:pPr>
              <w:pStyle w:val="Balk4"/>
              <w:rPr>
                <w:b w:val="0"/>
                <w:sz w:val="18"/>
                <w:szCs w:val="18"/>
              </w:rPr>
            </w:pPr>
            <w:proofErr w:type="gramStart"/>
            <w:r w:rsidRPr="00BA39FE">
              <w:rPr>
                <w:b w:val="0"/>
                <w:sz w:val="18"/>
                <w:szCs w:val="18"/>
              </w:rPr>
              <w:t>Sanat  Tarihi</w:t>
            </w:r>
            <w:proofErr w:type="gramEnd"/>
            <w:r w:rsidRPr="00BA39FE">
              <w:rPr>
                <w:b w:val="0"/>
                <w:sz w:val="18"/>
                <w:szCs w:val="18"/>
              </w:rPr>
              <w:t xml:space="preserve"> I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tabs>
                <w:tab w:val="center" w:pos="560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19.11.25</w:t>
            </w:r>
          </w:p>
        </w:tc>
        <w:tc>
          <w:tcPr>
            <w:tcW w:w="894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10:10</w:t>
            </w:r>
            <w:proofErr w:type="gramEnd"/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8173A8" w:rsidRPr="00BA39FE" w:rsidRDefault="002C283B" w:rsidP="00817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="008173A8">
              <w:rPr>
                <w:sz w:val="18"/>
                <w:szCs w:val="18"/>
              </w:rPr>
              <w:t>.01.26</w:t>
            </w:r>
          </w:p>
        </w:tc>
        <w:tc>
          <w:tcPr>
            <w:tcW w:w="894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10:10</w:t>
            </w:r>
            <w:proofErr w:type="gramEnd"/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8173A8" w:rsidRPr="00BA39FE" w:rsidRDefault="008B5568" w:rsidP="00817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8173A8">
              <w:rPr>
                <w:sz w:val="18"/>
                <w:szCs w:val="18"/>
              </w:rPr>
              <w:t>.01.26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10:10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8173A8" w:rsidRPr="003B056B" w:rsidRDefault="008173A8" w:rsidP="008173A8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>DOÇ.DR.</w:t>
            </w:r>
          </w:p>
          <w:p w:rsidR="008173A8" w:rsidRPr="003B056B" w:rsidRDefault="008173A8" w:rsidP="008173A8">
            <w:pPr>
              <w:pStyle w:val="Balk4"/>
              <w:rPr>
                <w:b w:val="0"/>
                <w:sz w:val="16"/>
                <w:szCs w:val="16"/>
              </w:rPr>
            </w:pPr>
            <w:proofErr w:type="gramStart"/>
            <w:r w:rsidRPr="003B056B">
              <w:rPr>
                <w:b w:val="0"/>
                <w:sz w:val="16"/>
                <w:szCs w:val="16"/>
              </w:rPr>
              <w:t xml:space="preserve">NECLA 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3B056B">
              <w:rPr>
                <w:b w:val="0"/>
                <w:sz w:val="16"/>
                <w:szCs w:val="16"/>
              </w:rPr>
              <w:t>DURSUN</w:t>
            </w:r>
            <w:proofErr w:type="gramEnd"/>
          </w:p>
        </w:tc>
      </w:tr>
      <w:tr w:rsidR="008173A8" w:rsidRPr="00BA39FE" w:rsidTr="00E03320">
        <w:trPr>
          <w:trHeight w:val="462"/>
        </w:trPr>
        <w:tc>
          <w:tcPr>
            <w:tcW w:w="2343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HEY 207</w:t>
            </w:r>
          </w:p>
          <w:p w:rsidR="008173A8" w:rsidRPr="00BA39FE" w:rsidRDefault="008173A8" w:rsidP="008173A8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Metal Heykel Teknikleri I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21.11.25</w:t>
            </w:r>
          </w:p>
        </w:tc>
        <w:tc>
          <w:tcPr>
            <w:tcW w:w="894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10:10</w:t>
            </w:r>
            <w:proofErr w:type="gramEnd"/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8173A8" w:rsidRPr="00E05A68" w:rsidRDefault="002C283B" w:rsidP="008173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8173A8">
              <w:rPr>
                <w:sz w:val="18"/>
                <w:szCs w:val="18"/>
              </w:rPr>
              <w:t>.01.26</w:t>
            </w:r>
          </w:p>
        </w:tc>
        <w:tc>
          <w:tcPr>
            <w:tcW w:w="894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10:10</w:t>
            </w:r>
            <w:proofErr w:type="gramEnd"/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8173A8" w:rsidRPr="00E05A68" w:rsidRDefault="008B5568" w:rsidP="008173A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8173A8">
              <w:rPr>
                <w:sz w:val="18"/>
                <w:szCs w:val="18"/>
              </w:rPr>
              <w:t>.01.26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10:10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8173A8" w:rsidRPr="003B056B" w:rsidRDefault="008173A8" w:rsidP="008173A8">
            <w:pPr>
              <w:pStyle w:val="Balk4"/>
              <w:rPr>
                <w:b w:val="0"/>
                <w:sz w:val="16"/>
                <w:szCs w:val="16"/>
              </w:rPr>
            </w:pPr>
            <w:proofErr w:type="gramStart"/>
            <w:r w:rsidRPr="003B056B">
              <w:rPr>
                <w:b w:val="0"/>
                <w:sz w:val="16"/>
                <w:szCs w:val="16"/>
              </w:rPr>
              <w:t>RECEP  ÖZER</w:t>
            </w:r>
            <w:proofErr w:type="gramEnd"/>
            <w:r w:rsidR="009C212C">
              <w:rPr>
                <w:b w:val="0"/>
                <w:sz w:val="16"/>
                <w:szCs w:val="16"/>
              </w:rPr>
              <w:t>,</w:t>
            </w:r>
            <w:r w:rsidR="009C212C" w:rsidRPr="003B056B">
              <w:rPr>
                <w:b w:val="0"/>
                <w:sz w:val="16"/>
                <w:szCs w:val="16"/>
              </w:rPr>
              <w:t xml:space="preserve"> ASLI ASLAN</w:t>
            </w:r>
            <w:r w:rsidR="001C49C9">
              <w:rPr>
                <w:b w:val="0"/>
                <w:sz w:val="16"/>
                <w:szCs w:val="16"/>
              </w:rPr>
              <w:t>,</w:t>
            </w:r>
            <w:r w:rsidR="001C49C9" w:rsidRPr="003B056B">
              <w:rPr>
                <w:b w:val="0"/>
                <w:sz w:val="16"/>
                <w:szCs w:val="16"/>
              </w:rPr>
              <w:t xml:space="preserve"> İSMAYIL HÜSEYNOV</w:t>
            </w:r>
          </w:p>
        </w:tc>
      </w:tr>
      <w:tr w:rsidR="008173A8" w:rsidRPr="00BA39FE" w:rsidTr="00E03320">
        <w:trPr>
          <w:trHeight w:val="462"/>
        </w:trPr>
        <w:tc>
          <w:tcPr>
            <w:tcW w:w="2343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HEY 205</w:t>
            </w:r>
          </w:p>
          <w:p w:rsidR="008173A8" w:rsidRPr="00BA39FE" w:rsidRDefault="008173A8" w:rsidP="008173A8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Taş Heykel Tek. I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20.11.25</w:t>
            </w:r>
          </w:p>
        </w:tc>
        <w:tc>
          <w:tcPr>
            <w:tcW w:w="894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8173A8" w:rsidRPr="00BA39FE" w:rsidRDefault="002C283B" w:rsidP="00817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8173A8">
              <w:rPr>
                <w:sz w:val="18"/>
                <w:szCs w:val="18"/>
              </w:rPr>
              <w:t>.01.26</w:t>
            </w:r>
          </w:p>
        </w:tc>
        <w:tc>
          <w:tcPr>
            <w:tcW w:w="894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8173A8" w:rsidRPr="00BA39FE" w:rsidRDefault="008B5568" w:rsidP="00817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8173A8">
              <w:rPr>
                <w:sz w:val="18"/>
                <w:szCs w:val="18"/>
              </w:rPr>
              <w:t>.01.26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8173A8" w:rsidRPr="003B056B" w:rsidRDefault="008173A8" w:rsidP="008173A8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>ASLI ASLAN</w:t>
            </w:r>
            <w:r w:rsidR="009C212C">
              <w:rPr>
                <w:b w:val="0"/>
                <w:sz w:val="16"/>
                <w:szCs w:val="16"/>
              </w:rPr>
              <w:t>,</w:t>
            </w:r>
            <w:r w:rsidR="009C212C" w:rsidRPr="003B056B">
              <w:rPr>
                <w:b w:val="0"/>
                <w:sz w:val="16"/>
                <w:szCs w:val="16"/>
              </w:rPr>
              <w:t xml:space="preserve"> MUSTAFA SEVİNÇ</w:t>
            </w:r>
            <w:r w:rsidR="001C49C9">
              <w:rPr>
                <w:b w:val="0"/>
                <w:sz w:val="16"/>
                <w:szCs w:val="16"/>
              </w:rPr>
              <w:t>,</w:t>
            </w:r>
            <w:r w:rsidR="001C49C9" w:rsidRPr="003B056B">
              <w:rPr>
                <w:b w:val="0"/>
                <w:sz w:val="16"/>
                <w:szCs w:val="16"/>
              </w:rPr>
              <w:t xml:space="preserve"> İSMAYIL HÜSEYNOV</w:t>
            </w:r>
          </w:p>
        </w:tc>
      </w:tr>
      <w:tr w:rsidR="008173A8" w:rsidRPr="00BA39FE" w:rsidTr="00E03320">
        <w:trPr>
          <w:trHeight w:val="462"/>
        </w:trPr>
        <w:tc>
          <w:tcPr>
            <w:tcW w:w="2343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HEY 209</w:t>
            </w:r>
          </w:p>
          <w:p w:rsidR="008173A8" w:rsidRPr="00BA39FE" w:rsidRDefault="008173A8" w:rsidP="008173A8">
            <w:pPr>
              <w:pStyle w:val="Balk4"/>
              <w:rPr>
                <w:b w:val="0"/>
                <w:sz w:val="18"/>
                <w:szCs w:val="18"/>
              </w:rPr>
            </w:pPr>
            <w:proofErr w:type="gramStart"/>
            <w:r w:rsidRPr="00BA39FE">
              <w:rPr>
                <w:b w:val="0"/>
                <w:sz w:val="18"/>
                <w:szCs w:val="18"/>
              </w:rPr>
              <w:t xml:space="preserve">Ahşap Heykel Tek. </w:t>
            </w:r>
            <w:proofErr w:type="gramEnd"/>
            <w:r w:rsidRPr="00BA39FE">
              <w:rPr>
                <w:b w:val="0"/>
                <w:sz w:val="18"/>
                <w:szCs w:val="18"/>
              </w:rPr>
              <w:t>I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19.11.25</w:t>
            </w:r>
          </w:p>
        </w:tc>
        <w:tc>
          <w:tcPr>
            <w:tcW w:w="894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8173A8" w:rsidRPr="00BA39FE" w:rsidRDefault="002C283B" w:rsidP="00817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8173A8">
              <w:rPr>
                <w:sz w:val="18"/>
                <w:szCs w:val="18"/>
              </w:rPr>
              <w:t>.01.26</w:t>
            </w:r>
          </w:p>
        </w:tc>
        <w:tc>
          <w:tcPr>
            <w:tcW w:w="894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8173A8" w:rsidRPr="00BA39FE" w:rsidRDefault="008B5568" w:rsidP="00817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8173A8">
              <w:rPr>
                <w:sz w:val="18"/>
                <w:szCs w:val="18"/>
              </w:rPr>
              <w:t>.01.26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8173A8" w:rsidRPr="003B056B" w:rsidRDefault="008173A8" w:rsidP="008173A8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>İSMAYIL HÜSEYNOV</w:t>
            </w:r>
            <w:r w:rsidR="009C212C">
              <w:rPr>
                <w:b w:val="0"/>
                <w:sz w:val="16"/>
                <w:szCs w:val="16"/>
              </w:rPr>
              <w:t>,</w:t>
            </w:r>
            <w:r w:rsidR="009C212C" w:rsidRPr="003B056B">
              <w:rPr>
                <w:b w:val="0"/>
                <w:sz w:val="16"/>
                <w:szCs w:val="16"/>
              </w:rPr>
              <w:t xml:space="preserve"> MUSTAFA SEVİNÇ</w:t>
            </w:r>
            <w:r w:rsidR="001C49C9">
              <w:rPr>
                <w:b w:val="0"/>
                <w:sz w:val="16"/>
                <w:szCs w:val="16"/>
              </w:rPr>
              <w:t>,</w:t>
            </w:r>
            <w:r w:rsidR="001C49C9" w:rsidRPr="003B056B">
              <w:rPr>
                <w:b w:val="0"/>
                <w:sz w:val="16"/>
                <w:szCs w:val="16"/>
              </w:rPr>
              <w:t xml:space="preserve"> ASLI ASLAN</w:t>
            </w:r>
          </w:p>
        </w:tc>
      </w:tr>
      <w:tr w:rsidR="008173A8" w:rsidRPr="00BA39FE" w:rsidTr="00E03320">
        <w:trPr>
          <w:trHeight w:val="462"/>
        </w:trPr>
        <w:tc>
          <w:tcPr>
            <w:tcW w:w="2343" w:type="dxa"/>
            <w:shd w:val="clear" w:color="auto" w:fill="FFFFFF" w:themeFill="background1"/>
            <w:vAlign w:val="center"/>
          </w:tcPr>
          <w:p w:rsidR="008173A8" w:rsidRPr="00D92131" w:rsidRDefault="008173A8" w:rsidP="008173A8">
            <w:pPr>
              <w:pStyle w:val="Balk4"/>
              <w:rPr>
                <w:b w:val="0"/>
                <w:sz w:val="18"/>
                <w:szCs w:val="18"/>
              </w:rPr>
            </w:pPr>
            <w:r w:rsidRPr="00D92131">
              <w:rPr>
                <w:rFonts w:eastAsia="Calibri"/>
                <w:b w:val="0"/>
                <w:sz w:val="18"/>
                <w:szCs w:val="18"/>
              </w:rPr>
              <w:t>Kalıp ve Döküm Teknikleri</w:t>
            </w:r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19.11.25</w:t>
            </w:r>
          </w:p>
        </w:tc>
        <w:tc>
          <w:tcPr>
            <w:tcW w:w="894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8173A8" w:rsidRPr="00BA39FE" w:rsidRDefault="002C283B" w:rsidP="00817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8173A8">
              <w:rPr>
                <w:sz w:val="18"/>
                <w:szCs w:val="18"/>
              </w:rPr>
              <w:t>.01.26</w:t>
            </w:r>
          </w:p>
        </w:tc>
        <w:tc>
          <w:tcPr>
            <w:tcW w:w="894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8173A8" w:rsidRPr="00BA39FE" w:rsidRDefault="008B5568" w:rsidP="00817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8173A8">
              <w:rPr>
                <w:sz w:val="18"/>
                <w:szCs w:val="18"/>
              </w:rPr>
              <w:t>.01.26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8173A8" w:rsidRPr="003B056B" w:rsidRDefault="008173A8" w:rsidP="008173A8">
            <w:pPr>
              <w:rPr>
                <w:sz w:val="16"/>
                <w:szCs w:val="16"/>
              </w:rPr>
            </w:pPr>
            <w:r w:rsidRPr="003B056B">
              <w:rPr>
                <w:sz w:val="16"/>
                <w:szCs w:val="16"/>
              </w:rPr>
              <w:t>İSMAYIL HÜSEYNOV</w:t>
            </w:r>
            <w:r w:rsidR="009C212C">
              <w:rPr>
                <w:sz w:val="16"/>
                <w:szCs w:val="16"/>
              </w:rPr>
              <w:t>,</w:t>
            </w:r>
            <w:r w:rsidR="009C212C" w:rsidRPr="003B056B">
              <w:rPr>
                <w:sz w:val="16"/>
                <w:szCs w:val="16"/>
              </w:rPr>
              <w:t xml:space="preserve"> OSMAN YILMAZ</w:t>
            </w:r>
            <w:r w:rsidR="009C212C">
              <w:rPr>
                <w:sz w:val="16"/>
                <w:szCs w:val="16"/>
              </w:rPr>
              <w:t>,</w:t>
            </w:r>
            <w:r w:rsidR="009C212C" w:rsidRPr="003B056B">
              <w:rPr>
                <w:sz w:val="16"/>
                <w:szCs w:val="16"/>
              </w:rPr>
              <w:t xml:space="preserve"> </w:t>
            </w:r>
            <w:proofErr w:type="gramStart"/>
            <w:r w:rsidR="009C212C" w:rsidRPr="003B056B">
              <w:rPr>
                <w:sz w:val="16"/>
                <w:szCs w:val="16"/>
              </w:rPr>
              <w:t>RECEP  ÖZER</w:t>
            </w:r>
            <w:proofErr w:type="gramEnd"/>
          </w:p>
        </w:tc>
      </w:tr>
      <w:tr w:rsidR="008173A8" w:rsidRPr="00BA39FE" w:rsidTr="00E03320">
        <w:trPr>
          <w:trHeight w:val="462"/>
        </w:trPr>
        <w:tc>
          <w:tcPr>
            <w:tcW w:w="2343" w:type="dxa"/>
            <w:shd w:val="clear" w:color="auto" w:fill="FFFFFF" w:themeFill="background1"/>
            <w:vAlign w:val="center"/>
          </w:tcPr>
          <w:p w:rsidR="008173A8" w:rsidRPr="00AD242B" w:rsidRDefault="008173A8" w:rsidP="008173A8">
            <w:pPr>
              <w:pStyle w:val="Balk4"/>
              <w:rPr>
                <w:rFonts w:ascii="Tahoma" w:eastAsia="Calibri" w:hAnsi="Tahoma" w:cs="Tahoma"/>
                <w:b w:val="0"/>
                <w:sz w:val="18"/>
                <w:szCs w:val="18"/>
              </w:rPr>
            </w:pPr>
            <w:r w:rsidRPr="00AD242B">
              <w:rPr>
                <w:rFonts w:ascii="Tahoma" w:eastAsia="Calibri" w:hAnsi="Tahoma" w:cs="Tahoma"/>
                <w:b w:val="0"/>
                <w:sz w:val="18"/>
                <w:szCs w:val="18"/>
              </w:rPr>
              <w:t>HEYT202</w:t>
            </w:r>
          </w:p>
          <w:p w:rsidR="008173A8" w:rsidRPr="00BA39FE" w:rsidRDefault="008173A8" w:rsidP="008173A8">
            <w:pPr>
              <w:pStyle w:val="Balk4"/>
              <w:rPr>
                <w:b w:val="0"/>
                <w:sz w:val="18"/>
                <w:szCs w:val="18"/>
              </w:rPr>
            </w:pPr>
            <w:proofErr w:type="gramStart"/>
            <w:r w:rsidRPr="00BA39FE">
              <w:rPr>
                <w:b w:val="0"/>
                <w:sz w:val="18"/>
                <w:szCs w:val="18"/>
              </w:rPr>
              <w:t>Sanat  Sosyolojisi</w:t>
            </w:r>
            <w:proofErr w:type="gramEnd"/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20.11.25</w:t>
            </w:r>
          </w:p>
        </w:tc>
        <w:tc>
          <w:tcPr>
            <w:tcW w:w="894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8173A8" w:rsidRPr="00BA39FE" w:rsidRDefault="002C283B" w:rsidP="00817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8173A8">
              <w:rPr>
                <w:sz w:val="18"/>
                <w:szCs w:val="18"/>
              </w:rPr>
              <w:t>.01.26</w:t>
            </w:r>
          </w:p>
        </w:tc>
        <w:tc>
          <w:tcPr>
            <w:tcW w:w="894" w:type="dxa"/>
            <w:shd w:val="clear" w:color="auto" w:fill="FFFFFF" w:themeFill="background1"/>
            <w:vAlign w:val="center"/>
          </w:tcPr>
          <w:p w:rsidR="008173A8" w:rsidRPr="00BA39FE" w:rsidRDefault="008173A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31" w:type="dxa"/>
            <w:shd w:val="clear" w:color="auto" w:fill="FFFFFF" w:themeFill="background1"/>
            <w:vAlign w:val="center"/>
          </w:tcPr>
          <w:p w:rsidR="008173A8" w:rsidRPr="00BA39FE" w:rsidRDefault="008B5568" w:rsidP="00817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8173A8">
              <w:rPr>
                <w:sz w:val="18"/>
                <w:szCs w:val="18"/>
              </w:rPr>
              <w:t>.01.26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:rsidR="008173A8" w:rsidRPr="00BA39FE" w:rsidRDefault="008B5568" w:rsidP="008173A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14</w:t>
            </w:r>
            <w:r w:rsidR="008173A8">
              <w:rPr>
                <w:b w:val="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8173A8" w:rsidRPr="003B056B" w:rsidRDefault="008173A8" w:rsidP="008173A8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 xml:space="preserve">DR. </w:t>
            </w:r>
            <w:proofErr w:type="gramStart"/>
            <w:r w:rsidRPr="003B056B">
              <w:rPr>
                <w:b w:val="0"/>
                <w:sz w:val="16"/>
                <w:szCs w:val="16"/>
              </w:rPr>
              <w:t>ÖĞR.ÜYESİ</w:t>
            </w:r>
            <w:proofErr w:type="gramEnd"/>
          </w:p>
          <w:p w:rsidR="008173A8" w:rsidRPr="003B056B" w:rsidRDefault="008173A8" w:rsidP="008173A8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 xml:space="preserve"> ASLI ASLAN</w:t>
            </w:r>
          </w:p>
        </w:tc>
      </w:tr>
    </w:tbl>
    <w:p w:rsidR="009614FE" w:rsidRPr="00BA39FE" w:rsidRDefault="009614FE" w:rsidP="00C7263B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2630C" w:rsidRPr="00BA39FE" w:rsidRDefault="0092630C" w:rsidP="00AD52E1">
      <w:pPr>
        <w:pStyle w:val="KonuBal"/>
        <w:spacing w:line="360" w:lineRule="auto"/>
        <w:rPr>
          <w:bCs/>
          <w:sz w:val="18"/>
          <w:szCs w:val="18"/>
        </w:rPr>
      </w:pPr>
    </w:p>
    <w:p w:rsidR="0092630C" w:rsidRPr="00BA39FE" w:rsidRDefault="0092630C" w:rsidP="00AD52E1">
      <w:pPr>
        <w:pStyle w:val="KonuBal"/>
        <w:spacing w:line="360" w:lineRule="auto"/>
        <w:rPr>
          <w:bCs/>
          <w:sz w:val="18"/>
          <w:szCs w:val="18"/>
        </w:rPr>
      </w:pPr>
    </w:p>
    <w:p w:rsidR="0092630C" w:rsidRPr="00BA39FE" w:rsidRDefault="0092630C" w:rsidP="00AD52E1">
      <w:pPr>
        <w:pStyle w:val="KonuBal"/>
        <w:spacing w:line="360" w:lineRule="auto"/>
        <w:rPr>
          <w:bCs/>
          <w:sz w:val="18"/>
          <w:szCs w:val="18"/>
        </w:rPr>
      </w:pPr>
    </w:p>
    <w:p w:rsidR="0092630C" w:rsidRPr="00BA39FE" w:rsidRDefault="0092630C" w:rsidP="00AD52E1">
      <w:pPr>
        <w:pStyle w:val="KonuBal"/>
        <w:spacing w:line="360" w:lineRule="auto"/>
        <w:rPr>
          <w:bCs/>
          <w:sz w:val="18"/>
          <w:szCs w:val="18"/>
        </w:rPr>
      </w:pPr>
    </w:p>
    <w:p w:rsidR="0092630C" w:rsidRPr="00BA39FE" w:rsidRDefault="0092630C" w:rsidP="00AD52E1">
      <w:pPr>
        <w:pStyle w:val="KonuBal"/>
        <w:spacing w:line="360" w:lineRule="auto"/>
        <w:rPr>
          <w:bCs/>
          <w:sz w:val="18"/>
          <w:szCs w:val="18"/>
        </w:rPr>
      </w:pPr>
    </w:p>
    <w:p w:rsidR="0092630C" w:rsidRPr="00BA39FE" w:rsidRDefault="0092630C" w:rsidP="00AD52E1">
      <w:pPr>
        <w:pStyle w:val="KonuBal"/>
        <w:spacing w:line="360" w:lineRule="auto"/>
        <w:rPr>
          <w:bCs/>
          <w:sz w:val="18"/>
          <w:szCs w:val="18"/>
        </w:rPr>
      </w:pPr>
    </w:p>
    <w:p w:rsidR="0092630C" w:rsidRPr="00BA39FE" w:rsidRDefault="0092630C" w:rsidP="00AD52E1">
      <w:pPr>
        <w:pStyle w:val="KonuBal"/>
        <w:spacing w:line="360" w:lineRule="auto"/>
        <w:rPr>
          <w:bCs/>
          <w:sz w:val="18"/>
          <w:szCs w:val="18"/>
        </w:rPr>
      </w:pPr>
    </w:p>
    <w:p w:rsidR="0092630C" w:rsidRPr="00BA39FE" w:rsidRDefault="0092630C" w:rsidP="00AD52E1">
      <w:pPr>
        <w:pStyle w:val="KonuBal"/>
        <w:spacing w:line="360" w:lineRule="auto"/>
        <w:rPr>
          <w:bCs/>
          <w:sz w:val="18"/>
          <w:szCs w:val="18"/>
        </w:rPr>
      </w:pPr>
    </w:p>
    <w:p w:rsidR="0092630C" w:rsidRPr="00BA39FE" w:rsidRDefault="0092630C" w:rsidP="00AD52E1">
      <w:pPr>
        <w:pStyle w:val="KonuBal"/>
        <w:spacing w:line="360" w:lineRule="auto"/>
        <w:rPr>
          <w:bCs/>
          <w:sz w:val="18"/>
          <w:szCs w:val="18"/>
        </w:rPr>
      </w:pPr>
    </w:p>
    <w:p w:rsidR="00AD52E1" w:rsidRPr="00BA39FE" w:rsidRDefault="007B4948" w:rsidP="00AD52E1">
      <w:pPr>
        <w:pStyle w:val="KonuBal"/>
        <w:spacing w:line="360" w:lineRule="auto"/>
        <w:rPr>
          <w:bCs/>
          <w:sz w:val="18"/>
          <w:szCs w:val="18"/>
        </w:rPr>
      </w:pPr>
      <w:r w:rsidRPr="00BA39FE">
        <w:rPr>
          <w:bCs/>
          <w:sz w:val="18"/>
          <w:szCs w:val="18"/>
        </w:rPr>
        <w:lastRenderedPageBreak/>
        <w:t>3</w:t>
      </w:r>
      <w:r w:rsidR="00AD52E1" w:rsidRPr="00BA39FE">
        <w:rPr>
          <w:bCs/>
          <w:sz w:val="18"/>
          <w:szCs w:val="18"/>
        </w:rPr>
        <w:t>.SINIF</w:t>
      </w: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tbl>
      <w:tblPr>
        <w:tblpPr w:leftFromText="141" w:rightFromText="141" w:vertAnchor="text" w:horzAnchor="margin" w:tblpXSpec="center" w:tblpYSpec="top"/>
        <w:tblW w:w="115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ayout w:type="fixed"/>
        <w:tblLook w:val="00A0"/>
      </w:tblPr>
      <w:tblGrid>
        <w:gridCol w:w="2660"/>
        <w:gridCol w:w="1139"/>
        <w:gridCol w:w="900"/>
        <w:gridCol w:w="1440"/>
        <w:gridCol w:w="900"/>
        <w:gridCol w:w="1440"/>
        <w:gridCol w:w="701"/>
        <w:gridCol w:w="2359"/>
      </w:tblGrid>
      <w:tr w:rsidR="007B4948" w:rsidRPr="00BA39FE" w:rsidTr="00AD242B">
        <w:trPr>
          <w:trHeight w:val="609"/>
        </w:trPr>
        <w:tc>
          <w:tcPr>
            <w:tcW w:w="2660" w:type="dxa"/>
            <w:vMerge w:val="restart"/>
            <w:shd w:val="clear" w:color="auto" w:fill="FFFFFF" w:themeFill="background1"/>
            <w:vAlign w:val="center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Dersin Kodu ve Adı</w:t>
            </w:r>
          </w:p>
        </w:tc>
        <w:tc>
          <w:tcPr>
            <w:tcW w:w="2039" w:type="dxa"/>
            <w:gridSpan w:val="2"/>
            <w:shd w:val="clear" w:color="auto" w:fill="FFFFFF" w:themeFill="background1"/>
            <w:vAlign w:val="center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Ara Sınav</w:t>
            </w:r>
          </w:p>
        </w:tc>
        <w:tc>
          <w:tcPr>
            <w:tcW w:w="2340" w:type="dxa"/>
            <w:gridSpan w:val="2"/>
            <w:shd w:val="clear" w:color="auto" w:fill="FFFFFF" w:themeFill="background1"/>
            <w:vAlign w:val="center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Yarıyıl Sonu Sınavları</w:t>
            </w:r>
          </w:p>
        </w:tc>
        <w:tc>
          <w:tcPr>
            <w:tcW w:w="2141" w:type="dxa"/>
            <w:gridSpan w:val="2"/>
            <w:shd w:val="clear" w:color="auto" w:fill="FFFFFF" w:themeFill="background1"/>
            <w:vAlign w:val="center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Bütünleme Sınavları</w:t>
            </w:r>
          </w:p>
        </w:tc>
        <w:tc>
          <w:tcPr>
            <w:tcW w:w="2359" w:type="dxa"/>
            <w:vMerge w:val="restart"/>
            <w:shd w:val="clear" w:color="auto" w:fill="FFFFFF" w:themeFill="background1"/>
            <w:vAlign w:val="center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Öğretim Üyesi</w:t>
            </w:r>
          </w:p>
        </w:tc>
      </w:tr>
      <w:tr w:rsidR="007B4948" w:rsidRPr="00BA39FE" w:rsidTr="00AD242B">
        <w:trPr>
          <w:trHeight w:val="609"/>
        </w:trPr>
        <w:tc>
          <w:tcPr>
            <w:tcW w:w="2660" w:type="dxa"/>
            <w:vMerge/>
            <w:shd w:val="clear" w:color="auto" w:fill="FFFFFF" w:themeFill="background1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Sınav Tarihi</w:t>
            </w:r>
          </w:p>
        </w:tc>
        <w:tc>
          <w:tcPr>
            <w:tcW w:w="900" w:type="dxa"/>
            <w:shd w:val="clear" w:color="auto" w:fill="FFFFFF" w:themeFill="background1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Sınav Saati</w:t>
            </w:r>
          </w:p>
        </w:tc>
        <w:tc>
          <w:tcPr>
            <w:tcW w:w="1440" w:type="dxa"/>
            <w:shd w:val="clear" w:color="auto" w:fill="FFFFFF" w:themeFill="background1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Sınav Tarihi</w:t>
            </w:r>
          </w:p>
        </w:tc>
        <w:tc>
          <w:tcPr>
            <w:tcW w:w="900" w:type="dxa"/>
            <w:shd w:val="clear" w:color="auto" w:fill="FFFFFF" w:themeFill="background1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Sınav Saati</w:t>
            </w:r>
          </w:p>
        </w:tc>
        <w:tc>
          <w:tcPr>
            <w:tcW w:w="1440" w:type="dxa"/>
            <w:shd w:val="clear" w:color="auto" w:fill="FFFFFF" w:themeFill="background1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Sınav Tarihi</w:t>
            </w:r>
          </w:p>
        </w:tc>
        <w:tc>
          <w:tcPr>
            <w:tcW w:w="701" w:type="dxa"/>
            <w:shd w:val="clear" w:color="auto" w:fill="FFFFFF" w:themeFill="background1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Sınav Saati</w:t>
            </w:r>
          </w:p>
        </w:tc>
        <w:tc>
          <w:tcPr>
            <w:tcW w:w="2359" w:type="dxa"/>
            <w:vMerge/>
            <w:shd w:val="clear" w:color="auto" w:fill="FFFFFF" w:themeFill="background1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C283B" w:rsidRPr="00BA39FE" w:rsidTr="00AD242B">
        <w:trPr>
          <w:trHeight w:val="609"/>
        </w:trPr>
        <w:tc>
          <w:tcPr>
            <w:tcW w:w="2660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HEY301</w:t>
            </w:r>
          </w:p>
          <w:p w:rsidR="002C283B" w:rsidRPr="00BA39FE" w:rsidRDefault="002C283B" w:rsidP="002C283B">
            <w:pPr>
              <w:pStyle w:val="Balk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Heykel </w:t>
            </w:r>
            <w:proofErr w:type="spellStart"/>
            <w:r>
              <w:rPr>
                <w:b w:val="0"/>
                <w:sz w:val="18"/>
                <w:szCs w:val="18"/>
              </w:rPr>
              <w:t>Atöl</w:t>
            </w:r>
            <w:proofErr w:type="spellEnd"/>
            <w:r>
              <w:rPr>
                <w:b w:val="0"/>
                <w:sz w:val="18"/>
                <w:szCs w:val="18"/>
              </w:rPr>
              <w:t>-</w:t>
            </w:r>
            <w:r w:rsidRPr="00BA39FE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V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21.11.25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13.01.26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2C283B" w:rsidRPr="00BA39FE" w:rsidRDefault="008B5568" w:rsidP="002C2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C283B">
              <w:rPr>
                <w:sz w:val="18"/>
                <w:szCs w:val="18"/>
              </w:rPr>
              <w:t>.01.26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:rsidR="002C283B" w:rsidRPr="003B056B" w:rsidRDefault="002C283B" w:rsidP="002C283B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>OSMAN YILMAZ</w:t>
            </w:r>
            <w:r w:rsidR="009C212C">
              <w:rPr>
                <w:b w:val="0"/>
                <w:sz w:val="16"/>
                <w:szCs w:val="16"/>
              </w:rPr>
              <w:t>,</w:t>
            </w:r>
            <w:r w:rsidR="009C212C" w:rsidRPr="003B056B">
              <w:rPr>
                <w:b w:val="0"/>
                <w:sz w:val="16"/>
                <w:szCs w:val="16"/>
              </w:rPr>
              <w:t xml:space="preserve"> RECEP  </w:t>
            </w:r>
            <w:proofErr w:type="gramStart"/>
            <w:r w:rsidR="009C212C" w:rsidRPr="003B056B">
              <w:rPr>
                <w:b w:val="0"/>
                <w:sz w:val="16"/>
                <w:szCs w:val="16"/>
              </w:rPr>
              <w:t xml:space="preserve">ÖZER </w:t>
            </w:r>
            <w:r w:rsidR="001C49C9">
              <w:rPr>
                <w:b w:val="0"/>
                <w:sz w:val="16"/>
                <w:szCs w:val="16"/>
              </w:rPr>
              <w:t>,</w:t>
            </w:r>
            <w:r w:rsidR="001C49C9" w:rsidRPr="003B056B">
              <w:rPr>
                <w:sz w:val="16"/>
                <w:szCs w:val="16"/>
              </w:rPr>
              <w:t xml:space="preserve"> </w:t>
            </w:r>
            <w:r w:rsidR="001C49C9" w:rsidRPr="001C49C9">
              <w:rPr>
                <w:b w:val="0"/>
                <w:sz w:val="16"/>
                <w:szCs w:val="16"/>
              </w:rPr>
              <w:t>İSMAYIL</w:t>
            </w:r>
            <w:proofErr w:type="gramEnd"/>
            <w:r w:rsidR="001C49C9" w:rsidRPr="001C49C9">
              <w:rPr>
                <w:b w:val="0"/>
                <w:sz w:val="16"/>
                <w:szCs w:val="16"/>
              </w:rPr>
              <w:t xml:space="preserve"> HÜSEYNOV</w:t>
            </w:r>
          </w:p>
        </w:tc>
      </w:tr>
      <w:tr w:rsidR="002C283B" w:rsidRPr="00BA39FE" w:rsidTr="00AD242B">
        <w:trPr>
          <w:trHeight w:val="609"/>
        </w:trPr>
        <w:tc>
          <w:tcPr>
            <w:tcW w:w="2660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HEY303</w:t>
            </w:r>
          </w:p>
          <w:p w:rsidR="002C283B" w:rsidRPr="00BA39FE" w:rsidRDefault="002C283B" w:rsidP="002C283B">
            <w:pPr>
              <w:pStyle w:val="Balk4"/>
              <w:rPr>
                <w:b w:val="0"/>
                <w:sz w:val="18"/>
                <w:szCs w:val="18"/>
              </w:rPr>
            </w:pPr>
            <w:proofErr w:type="gramStart"/>
            <w:r w:rsidRPr="00BA39FE">
              <w:rPr>
                <w:b w:val="0"/>
                <w:sz w:val="18"/>
                <w:szCs w:val="18"/>
              </w:rPr>
              <w:t>Desen  V</w:t>
            </w:r>
            <w:proofErr w:type="gramEnd"/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17.11.25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09:10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05.01.26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09:10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2C283B" w:rsidRPr="00BA39FE" w:rsidRDefault="008B5568" w:rsidP="002C2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2C283B">
              <w:rPr>
                <w:sz w:val="18"/>
                <w:szCs w:val="18"/>
              </w:rPr>
              <w:t>.01.26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09:10</w:t>
            </w:r>
            <w:proofErr w:type="gramEnd"/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:rsidR="002C283B" w:rsidRPr="003B056B" w:rsidRDefault="002C283B" w:rsidP="002C283B">
            <w:pPr>
              <w:pStyle w:val="Balk4"/>
              <w:rPr>
                <w:b w:val="0"/>
                <w:sz w:val="16"/>
                <w:szCs w:val="16"/>
              </w:rPr>
            </w:pPr>
            <w:proofErr w:type="gramStart"/>
            <w:r w:rsidRPr="003B056B">
              <w:rPr>
                <w:b w:val="0"/>
                <w:sz w:val="16"/>
                <w:szCs w:val="16"/>
              </w:rPr>
              <w:t>RECEP  ÖZER</w:t>
            </w:r>
            <w:proofErr w:type="gramEnd"/>
            <w:r w:rsidR="001C49C9">
              <w:rPr>
                <w:b w:val="0"/>
                <w:sz w:val="16"/>
                <w:szCs w:val="16"/>
              </w:rPr>
              <w:t>,</w:t>
            </w:r>
            <w:r w:rsidR="001C49C9" w:rsidRPr="003B056B">
              <w:rPr>
                <w:b w:val="0"/>
                <w:sz w:val="16"/>
                <w:szCs w:val="16"/>
              </w:rPr>
              <w:t xml:space="preserve"> OSMAN YILMAZ</w:t>
            </w:r>
            <w:r w:rsidR="001C49C9">
              <w:rPr>
                <w:b w:val="0"/>
                <w:sz w:val="16"/>
                <w:szCs w:val="16"/>
              </w:rPr>
              <w:t>,</w:t>
            </w:r>
            <w:r w:rsidR="001C49C9" w:rsidRPr="003B056B">
              <w:rPr>
                <w:b w:val="0"/>
                <w:sz w:val="16"/>
                <w:szCs w:val="16"/>
              </w:rPr>
              <w:t xml:space="preserve"> MUSTAFA SEVİNÇ</w:t>
            </w:r>
          </w:p>
        </w:tc>
      </w:tr>
      <w:tr w:rsidR="002C283B" w:rsidRPr="00BA39FE" w:rsidTr="00AD242B">
        <w:trPr>
          <w:trHeight w:val="609"/>
        </w:trPr>
        <w:tc>
          <w:tcPr>
            <w:tcW w:w="2660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HEY315</w:t>
            </w:r>
          </w:p>
          <w:p w:rsidR="002C283B" w:rsidRPr="00BA39FE" w:rsidRDefault="002C283B" w:rsidP="002C283B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Heykel ve Çevre I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tabs>
                <w:tab w:val="center" w:pos="560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20.11.25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09:10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15.01.26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09:10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2C283B" w:rsidRPr="00BA39FE" w:rsidRDefault="008B5568" w:rsidP="002C2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C283B">
              <w:rPr>
                <w:sz w:val="18"/>
                <w:szCs w:val="18"/>
              </w:rPr>
              <w:t>.01.26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2C283B" w:rsidRPr="00BA39FE" w:rsidRDefault="008B5568" w:rsidP="002C283B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14</w:t>
            </w:r>
            <w:r w:rsidR="002C283B">
              <w:rPr>
                <w:b w:val="0"/>
                <w:sz w:val="18"/>
                <w:szCs w:val="18"/>
              </w:rPr>
              <w:t>:10</w:t>
            </w:r>
            <w:proofErr w:type="gramEnd"/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:rsidR="002C283B" w:rsidRPr="003B056B" w:rsidRDefault="002C283B" w:rsidP="002C283B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>İSMAYIL HÜSEYNOV</w:t>
            </w:r>
            <w:r w:rsidR="009C212C">
              <w:rPr>
                <w:b w:val="0"/>
                <w:sz w:val="16"/>
                <w:szCs w:val="16"/>
              </w:rPr>
              <w:t>,</w:t>
            </w:r>
            <w:r w:rsidR="009C212C" w:rsidRPr="003B056B">
              <w:rPr>
                <w:b w:val="0"/>
                <w:sz w:val="16"/>
                <w:szCs w:val="16"/>
              </w:rPr>
              <w:t xml:space="preserve"> ASLI ASLAN</w:t>
            </w:r>
            <w:r w:rsidR="001C49C9">
              <w:rPr>
                <w:b w:val="0"/>
                <w:sz w:val="16"/>
                <w:szCs w:val="16"/>
              </w:rPr>
              <w:t>,</w:t>
            </w:r>
            <w:r w:rsidR="001C49C9" w:rsidRPr="003B056B">
              <w:rPr>
                <w:b w:val="0"/>
                <w:sz w:val="16"/>
                <w:szCs w:val="16"/>
              </w:rPr>
              <w:t xml:space="preserve"> MUSTAFA SEVİNÇ</w:t>
            </w:r>
          </w:p>
        </w:tc>
      </w:tr>
      <w:tr w:rsidR="00117635" w:rsidRPr="00BA39FE" w:rsidTr="00AD242B">
        <w:trPr>
          <w:trHeight w:val="609"/>
        </w:trPr>
        <w:tc>
          <w:tcPr>
            <w:tcW w:w="2660" w:type="dxa"/>
            <w:shd w:val="clear" w:color="auto" w:fill="FFFFFF" w:themeFill="background1"/>
            <w:vAlign w:val="center"/>
          </w:tcPr>
          <w:p w:rsidR="00117635" w:rsidRPr="00BA39FE" w:rsidRDefault="00117635" w:rsidP="00117635">
            <w:pPr>
              <w:pStyle w:val="Balk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İleri kalıp alma teknikleri 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:rsidR="00117635" w:rsidRPr="00BA39FE" w:rsidRDefault="00117635" w:rsidP="00117635">
            <w:pPr>
              <w:pStyle w:val="Balk4"/>
              <w:tabs>
                <w:tab w:val="center" w:pos="560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20.11.25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7635" w:rsidRPr="00BA39FE" w:rsidRDefault="00117635" w:rsidP="00117635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10:10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117635" w:rsidRPr="00BA39FE" w:rsidRDefault="00117635" w:rsidP="00117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15.01.26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117635" w:rsidRPr="00BA39FE" w:rsidRDefault="00117635" w:rsidP="00117635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10:10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117635" w:rsidRPr="00BA39FE" w:rsidRDefault="00117635" w:rsidP="00117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20.01.26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117635" w:rsidRPr="00BA39FE" w:rsidRDefault="00117635" w:rsidP="00117635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10:10</w:t>
            </w:r>
            <w:proofErr w:type="gramEnd"/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:rsidR="00117635" w:rsidRPr="003B056B" w:rsidRDefault="00117635" w:rsidP="00117635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>İSMAYIL HÜSEYNOV</w:t>
            </w:r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ASLI ASLAN</w:t>
            </w:r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 xml:space="preserve"> MUSTAFA SEVİNÇ</w:t>
            </w:r>
          </w:p>
        </w:tc>
      </w:tr>
      <w:tr w:rsidR="002C283B" w:rsidRPr="00BA39FE" w:rsidTr="00AD242B">
        <w:trPr>
          <w:trHeight w:val="609"/>
        </w:trPr>
        <w:tc>
          <w:tcPr>
            <w:tcW w:w="2660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HEY 307</w:t>
            </w:r>
          </w:p>
          <w:p w:rsidR="002C283B" w:rsidRPr="00BA39FE" w:rsidRDefault="002C283B" w:rsidP="002C283B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Taş atölye I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19.11.25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2C283B" w:rsidRPr="00E05A68" w:rsidRDefault="002C283B" w:rsidP="002C28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14.01.26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2C283B" w:rsidRPr="00E05A68" w:rsidRDefault="008B5568" w:rsidP="002C28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2C283B">
              <w:rPr>
                <w:sz w:val="18"/>
                <w:szCs w:val="18"/>
              </w:rPr>
              <w:t>.01.26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:rsidR="002C283B" w:rsidRPr="003B056B" w:rsidRDefault="002C283B" w:rsidP="002C283B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>OSMAN YILMAZ</w:t>
            </w:r>
            <w:r w:rsidR="009C212C">
              <w:rPr>
                <w:b w:val="0"/>
                <w:sz w:val="16"/>
                <w:szCs w:val="16"/>
              </w:rPr>
              <w:t>,</w:t>
            </w:r>
            <w:r w:rsidR="009C212C" w:rsidRPr="003B056B">
              <w:rPr>
                <w:b w:val="0"/>
                <w:sz w:val="16"/>
                <w:szCs w:val="16"/>
              </w:rPr>
              <w:t xml:space="preserve"> </w:t>
            </w:r>
            <w:proofErr w:type="gramStart"/>
            <w:r w:rsidR="009C212C" w:rsidRPr="003B056B">
              <w:rPr>
                <w:b w:val="0"/>
                <w:sz w:val="16"/>
                <w:szCs w:val="16"/>
              </w:rPr>
              <w:t>RECEP  ÖZER</w:t>
            </w:r>
            <w:proofErr w:type="gramEnd"/>
            <w:r w:rsidR="001C49C9">
              <w:rPr>
                <w:b w:val="0"/>
                <w:sz w:val="16"/>
                <w:szCs w:val="16"/>
              </w:rPr>
              <w:t>,</w:t>
            </w:r>
            <w:r w:rsidR="001C49C9" w:rsidRPr="003B056B">
              <w:rPr>
                <w:b w:val="0"/>
                <w:sz w:val="16"/>
                <w:szCs w:val="16"/>
              </w:rPr>
              <w:t xml:space="preserve"> İSMAYIL HÜSEYNOV</w:t>
            </w:r>
            <w:r w:rsidR="001C49C9">
              <w:rPr>
                <w:b w:val="0"/>
                <w:sz w:val="16"/>
                <w:szCs w:val="16"/>
              </w:rPr>
              <w:t>,</w:t>
            </w:r>
          </w:p>
        </w:tc>
      </w:tr>
      <w:tr w:rsidR="002C283B" w:rsidRPr="00BA39FE" w:rsidTr="00AD242B">
        <w:trPr>
          <w:trHeight w:val="562"/>
        </w:trPr>
        <w:tc>
          <w:tcPr>
            <w:tcW w:w="2660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HEY 309</w:t>
            </w:r>
          </w:p>
          <w:p w:rsidR="002C283B" w:rsidRPr="00BA39FE" w:rsidRDefault="002C283B" w:rsidP="002C283B">
            <w:pPr>
              <w:pStyle w:val="Balk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Ahşap</w:t>
            </w:r>
            <w:r w:rsidRPr="00BA39FE">
              <w:rPr>
                <w:b w:val="0"/>
                <w:sz w:val="18"/>
                <w:szCs w:val="18"/>
              </w:rPr>
              <w:t xml:space="preserve"> atölye I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19.11.25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09:10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14.01.26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09:10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2C283B" w:rsidRPr="00BA39FE" w:rsidRDefault="008B5568" w:rsidP="002C2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C283B">
              <w:rPr>
                <w:sz w:val="18"/>
                <w:szCs w:val="18"/>
              </w:rPr>
              <w:t>.01.26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09:10</w:t>
            </w:r>
            <w:proofErr w:type="gramEnd"/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:rsidR="002C283B" w:rsidRPr="003B056B" w:rsidRDefault="002C283B" w:rsidP="002C283B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>İSMAYIL HÜSEYNOV</w:t>
            </w:r>
            <w:r w:rsidR="009C212C">
              <w:rPr>
                <w:b w:val="0"/>
                <w:sz w:val="16"/>
                <w:szCs w:val="16"/>
              </w:rPr>
              <w:t>,</w:t>
            </w:r>
            <w:r w:rsidR="009C212C" w:rsidRPr="003B056B">
              <w:rPr>
                <w:b w:val="0"/>
                <w:sz w:val="16"/>
                <w:szCs w:val="16"/>
              </w:rPr>
              <w:t xml:space="preserve"> MUSTAFA SEVİNÇ</w:t>
            </w:r>
            <w:r w:rsidR="009C212C">
              <w:rPr>
                <w:b w:val="0"/>
                <w:sz w:val="16"/>
                <w:szCs w:val="16"/>
              </w:rPr>
              <w:t>,</w:t>
            </w:r>
            <w:r w:rsidR="009C212C" w:rsidRPr="003B056B">
              <w:rPr>
                <w:b w:val="0"/>
                <w:sz w:val="16"/>
                <w:szCs w:val="16"/>
              </w:rPr>
              <w:t xml:space="preserve"> ASLI ASLAN</w:t>
            </w:r>
          </w:p>
        </w:tc>
      </w:tr>
      <w:tr w:rsidR="002C283B" w:rsidRPr="00BA39FE" w:rsidTr="00AD242B">
        <w:trPr>
          <w:trHeight w:val="562"/>
        </w:trPr>
        <w:tc>
          <w:tcPr>
            <w:tcW w:w="2660" w:type="dxa"/>
            <w:shd w:val="clear" w:color="auto" w:fill="FFFFFF" w:themeFill="background1"/>
            <w:vAlign w:val="center"/>
          </w:tcPr>
          <w:p w:rsidR="002C283B" w:rsidRPr="00AD242B" w:rsidRDefault="002C283B" w:rsidP="002C283B">
            <w:pPr>
              <w:pStyle w:val="Balk4"/>
              <w:rPr>
                <w:rFonts w:ascii="Tahoma" w:eastAsia="Calibri" w:hAnsi="Tahoma" w:cs="Tahoma"/>
                <w:b w:val="0"/>
                <w:sz w:val="18"/>
                <w:szCs w:val="18"/>
              </w:rPr>
            </w:pPr>
            <w:r w:rsidRPr="00AD242B">
              <w:rPr>
                <w:rFonts w:ascii="Tahoma" w:eastAsia="Calibri" w:hAnsi="Tahoma" w:cs="Tahoma"/>
                <w:b w:val="0"/>
                <w:sz w:val="18"/>
                <w:szCs w:val="18"/>
              </w:rPr>
              <w:t>HEYT301</w:t>
            </w:r>
          </w:p>
          <w:p w:rsidR="002C283B" w:rsidRPr="00BA39FE" w:rsidRDefault="002C283B" w:rsidP="002C283B">
            <w:pPr>
              <w:pStyle w:val="Balk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Türk Heykel</w:t>
            </w:r>
            <w:r w:rsidRPr="00BA39FE">
              <w:rPr>
                <w:b w:val="0"/>
                <w:sz w:val="18"/>
                <w:szCs w:val="18"/>
              </w:rPr>
              <w:t xml:space="preserve"> Tarihi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21.11.25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C283B" w:rsidRPr="00BA39FE" w:rsidRDefault="002C283B" w:rsidP="002C283B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09:10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2C283B" w:rsidRPr="00E05A68" w:rsidRDefault="002C283B" w:rsidP="002C28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09.01.26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C283B" w:rsidRPr="00BA39FE" w:rsidRDefault="006E7193" w:rsidP="002C283B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</w:t>
            </w:r>
            <w:r w:rsidR="002C283B">
              <w:rPr>
                <w:b w:val="0"/>
                <w:sz w:val="18"/>
                <w:szCs w:val="18"/>
              </w:rPr>
              <w:t>:10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2C283B" w:rsidRPr="00E05A68" w:rsidRDefault="008B5568" w:rsidP="002C283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2C283B">
              <w:rPr>
                <w:sz w:val="18"/>
                <w:szCs w:val="18"/>
              </w:rPr>
              <w:t>.01.26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2C283B" w:rsidRPr="00BA39FE" w:rsidRDefault="006E7193" w:rsidP="002C283B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</w:t>
            </w:r>
            <w:r w:rsidR="002C283B">
              <w:rPr>
                <w:b w:val="0"/>
                <w:sz w:val="18"/>
                <w:szCs w:val="18"/>
              </w:rPr>
              <w:t>:10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:rsidR="002C283B" w:rsidRPr="003B056B" w:rsidRDefault="002C283B" w:rsidP="002C283B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 xml:space="preserve">ÖĞRETİM GÖREVLİSİ  </w:t>
            </w:r>
          </w:p>
          <w:p w:rsidR="002C283B" w:rsidRPr="003B056B" w:rsidRDefault="002C283B" w:rsidP="002C283B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 xml:space="preserve"> </w:t>
            </w:r>
            <w:proofErr w:type="gramStart"/>
            <w:r w:rsidRPr="003B056B">
              <w:rPr>
                <w:b w:val="0"/>
                <w:sz w:val="16"/>
                <w:szCs w:val="16"/>
              </w:rPr>
              <w:t>RECEP  ÖZER</w:t>
            </w:r>
            <w:proofErr w:type="gramEnd"/>
          </w:p>
        </w:tc>
      </w:tr>
    </w:tbl>
    <w:p w:rsidR="009614FE" w:rsidRPr="00BA39FE" w:rsidRDefault="009614FE" w:rsidP="00C7263B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AD52E1" w:rsidRPr="00BA39FE" w:rsidRDefault="00AD52E1" w:rsidP="00AD52E1">
      <w:pPr>
        <w:pStyle w:val="KonuBal"/>
        <w:spacing w:line="360" w:lineRule="auto"/>
        <w:rPr>
          <w:bCs/>
          <w:sz w:val="18"/>
          <w:szCs w:val="18"/>
        </w:rPr>
      </w:pPr>
    </w:p>
    <w:p w:rsidR="0092630C" w:rsidRPr="00BA39FE" w:rsidRDefault="0092630C" w:rsidP="00AD52E1">
      <w:pPr>
        <w:pStyle w:val="KonuBal"/>
        <w:spacing w:line="360" w:lineRule="auto"/>
        <w:rPr>
          <w:bCs/>
          <w:sz w:val="18"/>
          <w:szCs w:val="18"/>
        </w:rPr>
      </w:pPr>
    </w:p>
    <w:p w:rsidR="0092630C" w:rsidRPr="00BA39FE" w:rsidRDefault="0092630C" w:rsidP="00AD52E1">
      <w:pPr>
        <w:pStyle w:val="KonuBal"/>
        <w:spacing w:line="360" w:lineRule="auto"/>
        <w:rPr>
          <w:bCs/>
          <w:sz w:val="18"/>
          <w:szCs w:val="18"/>
        </w:rPr>
      </w:pPr>
    </w:p>
    <w:p w:rsidR="0092630C" w:rsidRPr="00BA39FE" w:rsidRDefault="0092630C" w:rsidP="00AD52E1">
      <w:pPr>
        <w:pStyle w:val="KonuBal"/>
        <w:spacing w:line="360" w:lineRule="auto"/>
        <w:rPr>
          <w:bCs/>
          <w:sz w:val="18"/>
          <w:szCs w:val="18"/>
        </w:rPr>
      </w:pPr>
    </w:p>
    <w:p w:rsidR="0092630C" w:rsidRPr="00BA39FE" w:rsidRDefault="0092630C" w:rsidP="00AD52E1">
      <w:pPr>
        <w:pStyle w:val="KonuBal"/>
        <w:spacing w:line="360" w:lineRule="auto"/>
        <w:rPr>
          <w:bCs/>
          <w:sz w:val="18"/>
          <w:szCs w:val="18"/>
        </w:rPr>
      </w:pPr>
    </w:p>
    <w:p w:rsidR="0092630C" w:rsidRPr="00BA39FE" w:rsidRDefault="0092630C" w:rsidP="00AD52E1">
      <w:pPr>
        <w:pStyle w:val="KonuBal"/>
        <w:spacing w:line="360" w:lineRule="auto"/>
        <w:rPr>
          <w:bCs/>
          <w:sz w:val="18"/>
          <w:szCs w:val="18"/>
        </w:rPr>
      </w:pPr>
    </w:p>
    <w:p w:rsidR="0092630C" w:rsidRPr="00BA39FE" w:rsidRDefault="0092630C" w:rsidP="00AD52E1">
      <w:pPr>
        <w:pStyle w:val="KonuBal"/>
        <w:spacing w:line="360" w:lineRule="auto"/>
        <w:rPr>
          <w:bCs/>
          <w:sz w:val="18"/>
          <w:szCs w:val="18"/>
        </w:rPr>
      </w:pPr>
    </w:p>
    <w:p w:rsidR="0092630C" w:rsidRPr="00BA39FE" w:rsidRDefault="0092630C" w:rsidP="00AD52E1">
      <w:pPr>
        <w:pStyle w:val="KonuBal"/>
        <w:spacing w:line="360" w:lineRule="auto"/>
        <w:rPr>
          <w:bCs/>
          <w:sz w:val="18"/>
          <w:szCs w:val="18"/>
        </w:rPr>
      </w:pPr>
    </w:p>
    <w:p w:rsidR="0092630C" w:rsidRPr="00BA39FE" w:rsidRDefault="0092630C" w:rsidP="00AD52E1">
      <w:pPr>
        <w:pStyle w:val="KonuBal"/>
        <w:spacing w:line="360" w:lineRule="auto"/>
        <w:rPr>
          <w:bCs/>
          <w:sz w:val="18"/>
          <w:szCs w:val="18"/>
        </w:rPr>
      </w:pPr>
    </w:p>
    <w:p w:rsidR="0092630C" w:rsidRPr="00BA39FE" w:rsidRDefault="0092630C" w:rsidP="00AD52E1">
      <w:pPr>
        <w:pStyle w:val="KonuBal"/>
        <w:spacing w:line="360" w:lineRule="auto"/>
        <w:rPr>
          <w:bCs/>
          <w:sz w:val="18"/>
          <w:szCs w:val="18"/>
        </w:rPr>
      </w:pPr>
    </w:p>
    <w:p w:rsidR="00AD52E1" w:rsidRPr="00BA39FE" w:rsidRDefault="007B4948" w:rsidP="00AD52E1">
      <w:pPr>
        <w:pStyle w:val="KonuBal"/>
        <w:spacing w:line="360" w:lineRule="auto"/>
        <w:rPr>
          <w:bCs/>
          <w:sz w:val="18"/>
          <w:szCs w:val="18"/>
        </w:rPr>
      </w:pPr>
      <w:r w:rsidRPr="00BA39FE">
        <w:rPr>
          <w:bCs/>
          <w:sz w:val="18"/>
          <w:szCs w:val="18"/>
        </w:rPr>
        <w:lastRenderedPageBreak/>
        <w:t>4</w:t>
      </w:r>
      <w:r w:rsidR="00AD52E1" w:rsidRPr="00BA39FE">
        <w:rPr>
          <w:bCs/>
          <w:sz w:val="18"/>
          <w:szCs w:val="18"/>
        </w:rPr>
        <w:t>.SINIF</w:t>
      </w: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tbl>
      <w:tblPr>
        <w:tblpPr w:leftFromText="141" w:rightFromText="141" w:vertAnchor="text" w:horzAnchor="margin" w:tblpXSpec="center" w:tblpY="-5"/>
        <w:tblW w:w="118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ayout w:type="fixed"/>
        <w:tblLook w:val="00A0"/>
      </w:tblPr>
      <w:tblGrid>
        <w:gridCol w:w="2660"/>
        <w:gridCol w:w="1131"/>
        <w:gridCol w:w="898"/>
        <w:gridCol w:w="1437"/>
        <w:gridCol w:w="898"/>
        <w:gridCol w:w="1437"/>
        <w:gridCol w:w="861"/>
        <w:gridCol w:w="2552"/>
      </w:tblGrid>
      <w:tr w:rsidR="007B4948" w:rsidRPr="00BA39FE" w:rsidTr="007D1A3E">
        <w:trPr>
          <w:trHeight w:val="541"/>
        </w:trPr>
        <w:tc>
          <w:tcPr>
            <w:tcW w:w="2660" w:type="dxa"/>
            <w:vMerge w:val="restart"/>
            <w:shd w:val="clear" w:color="auto" w:fill="FFFFFF" w:themeFill="background1"/>
            <w:vAlign w:val="center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Dersin Kodu ve Adı</w:t>
            </w:r>
          </w:p>
        </w:tc>
        <w:tc>
          <w:tcPr>
            <w:tcW w:w="2029" w:type="dxa"/>
            <w:gridSpan w:val="2"/>
            <w:shd w:val="clear" w:color="auto" w:fill="FFFFFF" w:themeFill="background1"/>
            <w:vAlign w:val="center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Ara Sınav</w:t>
            </w:r>
          </w:p>
        </w:tc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Yarıyıl Sonu Sınavları</w:t>
            </w:r>
          </w:p>
        </w:tc>
        <w:tc>
          <w:tcPr>
            <w:tcW w:w="2298" w:type="dxa"/>
            <w:gridSpan w:val="2"/>
            <w:shd w:val="clear" w:color="auto" w:fill="FFFFFF" w:themeFill="background1"/>
            <w:vAlign w:val="center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Bütünleme Sınavları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Öğretim Üyesi</w:t>
            </w:r>
          </w:p>
        </w:tc>
      </w:tr>
      <w:tr w:rsidR="007B4948" w:rsidRPr="00BA39FE" w:rsidTr="007D1A3E">
        <w:trPr>
          <w:trHeight w:val="541"/>
        </w:trPr>
        <w:tc>
          <w:tcPr>
            <w:tcW w:w="2660" w:type="dxa"/>
            <w:vMerge/>
            <w:shd w:val="clear" w:color="auto" w:fill="FFFFFF" w:themeFill="background1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Sınav Tarihi</w:t>
            </w:r>
          </w:p>
        </w:tc>
        <w:tc>
          <w:tcPr>
            <w:tcW w:w="898" w:type="dxa"/>
            <w:shd w:val="clear" w:color="auto" w:fill="FFFFFF" w:themeFill="background1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Sınav Saati</w:t>
            </w:r>
          </w:p>
        </w:tc>
        <w:tc>
          <w:tcPr>
            <w:tcW w:w="1437" w:type="dxa"/>
            <w:shd w:val="clear" w:color="auto" w:fill="FFFFFF" w:themeFill="background1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Sınav Tarihi</w:t>
            </w:r>
          </w:p>
        </w:tc>
        <w:tc>
          <w:tcPr>
            <w:tcW w:w="898" w:type="dxa"/>
            <w:shd w:val="clear" w:color="auto" w:fill="FFFFFF" w:themeFill="background1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Sınav Saati</w:t>
            </w:r>
          </w:p>
        </w:tc>
        <w:tc>
          <w:tcPr>
            <w:tcW w:w="1437" w:type="dxa"/>
            <w:shd w:val="clear" w:color="auto" w:fill="FFFFFF" w:themeFill="background1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Sınav Tarihi</w:t>
            </w:r>
          </w:p>
        </w:tc>
        <w:tc>
          <w:tcPr>
            <w:tcW w:w="861" w:type="dxa"/>
            <w:shd w:val="clear" w:color="auto" w:fill="FFFFFF" w:themeFill="background1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  <w:r w:rsidRPr="00BA39FE">
              <w:rPr>
                <w:bCs/>
                <w:sz w:val="18"/>
                <w:szCs w:val="18"/>
              </w:rPr>
              <w:t>Sınav Saati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7B4948" w:rsidRPr="00BA39FE" w:rsidRDefault="007B4948" w:rsidP="007B494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B5568" w:rsidRPr="00BA39FE" w:rsidTr="007D1A3E">
        <w:trPr>
          <w:trHeight w:val="490"/>
        </w:trPr>
        <w:tc>
          <w:tcPr>
            <w:tcW w:w="2660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 xml:space="preserve">HEY401 </w:t>
            </w:r>
          </w:p>
          <w:p w:rsidR="008B5568" w:rsidRPr="00BA39FE" w:rsidRDefault="008B5568" w:rsidP="008B5568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 xml:space="preserve"> Heykel </w:t>
            </w:r>
            <w:proofErr w:type="spellStart"/>
            <w:r w:rsidRPr="00BA39FE">
              <w:rPr>
                <w:b w:val="0"/>
                <w:sz w:val="18"/>
                <w:szCs w:val="18"/>
              </w:rPr>
              <w:t>Atöl</w:t>
            </w:r>
            <w:proofErr w:type="spellEnd"/>
            <w:r w:rsidRPr="00BA39FE">
              <w:rPr>
                <w:b w:val="0"/>
                <w:sz w:val="18"/>
                <w:szCs w:val="18"/>
              </w:rPr>
              <w:t>. V</w:t>
            </w:r>
            <w:r>
              <w:rPr>
                <w:b w:val="0"/>
                <w:sz w:val="18"/>
                <w:szCs w:val="18"/>
              </w:rPr>
              <w:t>II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21.11.25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16.01.26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8B5568" w:rsidRPr="003B056B" w:rsidRDefault="008B5568" w:rsidP="008B5568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>MUSTAFA SEVİNÇ</w:t>
            </w:r>
            <w:r w:rsidR="009C212C">
              <w:rPr>
                <w:b w:val="0"/>
                <w:sz w:val="16"/>
                <w:szCs w:val="16"/>
              </w:rPr>
              <w:t>,</w:t>
            </w:r>
            <w:r w:rsidR="009C212C" w:rsidRPr="003B056B">
              <w:rPr>
                <w:b w:val="0"/>
                <w:sz w:val="16"/>
                <w:szCs w:val="16"/>
              </w:rPr>
              <w:t xml:space="preserve"> OSMAN YILMAZ</w:t>
            </w:r>
            <w:r w:rsidR="009C212C">
              <w:rPr>
                <w:b w:val="0"/>
                <w:sz w:val="16"/>
                <w:szCs w:val="16"/>
              </w:rPr>
              <w:t>,</w:t>
            </w:r>
            <w:r w:rsidR="009C212C" w:rsidRPr="003B056B">
              <w:rPr>
                <w:b w:val="0"/>
                <w:sz w:val="16"/>
                <w:szCs w:val="16"/>
              </w:rPr>
              <w:t xml:space="preserve"> ASLI ASLAN</w:t>
            </w:r>
          </w:p>
        </w:tc>
      </w:tr>
      <w:tr w:rsidR="008B5568" w:rsidRPr="00BA39FE" w:rsidTr="007D1A3E">
        <w:trPr>
          <w:trHeight w:val="490"/>
        </w:trPr>
        <w:tc>
          <w:tcPr>
            <w:tcW w:w="2660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 xml:space="preserve">HEY403 </w:t>
            </w:r>
          </w:p>
          <w:p w:rsidR="008B5568" w:rsidRPr="00BA39FE" w:rsidRDefault="008B5568" w:rsidP="008B5568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 xml:space="preserve"> </w:t>
            </w:r>
            <w:proofErr w:type="gramStart"/>
            <w:r w:rsidRPr="00BA39FE">
              <w:rPr>
                <w:b w:val="0"/>
                <w:sz w:val="18"/>
                <w:szCs w:val="18"/>
              </w:rPr>
              <w:t>Desen  VII</w:t>
            </w:r>
            <w:proofErr w:type="gramEnd"/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18.11.25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07.01.26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21.01.26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8B5568" w:rsidRPr="003B056B" w:rsidRDefault="008B5568" w:rsidP="008B5568">
            <w:pPr>
              <w:pStyle w:val="Balk4"/>
              <w:rPr>
                <w:b w:val="0"/>
                <w:sz w:val="16"/>
                <w:szCs w:val="16"/>
              </w:rPr>
            </w:pPr>
            <w:proofErr w:type="gramStart"/>
            <w:r w:rsidRPr="003B056B">
              <w:rPr>
                <w:b w:val="0"/>
                <w:sz w:val="16"/>
                <w:szCs w:val="16"/>
              </w:rPr>
              <w:t>RECEP  ÖZER</w:t>
            </w:r>
            <w:proofErr w:type="gramEnd"/>
            <w:r w:rsidR="009C212C">
              <w:rPr>
                <w:b w:val="0"/>
                <w:sz w:val="16"/>
                <w:szCs w:val="16"/>
              </w:rPr>
              <w:t>,</w:t>
            </w:r>
            <w:r w:rsidR="009C212C" w:rsidRPr="003B056B">
              <w:rPr>
                <w:b w:val="0"/>
                <w:sz w:val="16"/>
                <w:szCs w:val="16"/>
              </w:rPr>
              <w:t xml:space="preserve"> OSMAN YILMAZ</w:t>
            </w:r>
            <w:r w:rsidR="00654C61">
              <w:rPr>
                <w:b w:val="0"/>
                <w:sz w:val="16"/>
                <w:szCs w:val="16"/>
              </w:rPr>
              <w:t>,</w:t>
            </w:r>
            <w:r w:rsidR="00F279CA" w:rsidRPr="003B056B">
              <w:rPr>
                <w:b w:val="0"/>
                <w:sz w:val="16"/>
                <w:szCs w:val="16"/>
              </w:rPr>
              <w:t xml:space="preserve"> İSMAYIL HÜSEYNOV</w:t>
            </w:r>
          </w:p>
        </w:tc>
      </w:tr>
      <w:tr w:rsidR="008B5568" w:rsidRPr="00BA39FE" w:rsidTr="007D1A3E">
        <w:trPr>
          <w:trHeight w:val="490"/>
        </w:trPr>
        <w:tc>
          <w:tcPr>
            <w:tcW w:w="2660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HEY 407</w:t>
            </w:r>
          </w:p>
          <w:p w:rsidR="008B5568" w:rsidRPr="00BA39FE" w:rsidRDefault="008B5568" w:rsidP="008B5568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 xml:space="preserve">Çağdaş sanat ve eleştirisi 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tabs>
                <w:tab w:val="center" w:pos="560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21.11.25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10:10</w:t>
            </w:r>
            <w:proofErr w:type="gram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09.01.26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10:10</w:t>
            </w:r>
            <w:proofErr w:type="gram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19.01.26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10:10</w:t>
            </w:r>
            <w:proofErr w:type="gramEnd"/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8B5568" w:rsidRPr="003B056B" w:rsidRDefault="008B5568" w:rsidP="008B5568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>DR. ÖĞRETİM ÜYESİ MUSTAFA SEVİNÇ</w:t>
            </w:r>
          </w:p>
        </w:tc>
      </w:tr>
      <w:tr w:rsidR="008B5568" w:rsidRPr="00BA39FE" w:rsidTr="007D1A3E">
        <w:trPr>
          <w:trHeight w:val="290"/>
        </w:trPr>
        <w:tc>
          <w:tcPr>
            <w:tcW w:w="2660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HEY415</w:t>
            </w:r>
          </w:p>
          <w:p w:rsidR="008B5568" w:rsidRPr="00BA39FE" w:rsidRDefault="008B5568" w:rsidP="008B5568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Seminer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20.11.25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10:10</w:t>
            </w:r>
            <w:proofErr w:type="gram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8B5568" w:rsidRPr="00E05A68" w:rsidRDefault="008B5568" w:rsidP="008B556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08.01.26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10:10</w:t>
            </w:r>
            <w:proofErr w:type="gram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8B5568" w:rsidRPr="00E05A68" w:rsidRDefault="008B5568" w:rsidP="008B556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19.01.26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11:10</w:t>
            </w:r>
            <w:proofErr w:type="gramEnd"/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8B5568" w:rsidRPr="003B056B" w:rsidRDefault="008B5568" w:rsidP="008B5568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 xml:space="preserve">DR. </w:t>
            </w:r>
            <w:proofErr w:type="gramStart"/>
            <w:r w:rsidRPr="003B056B">
              <w:rPr>
                <w:b w:val="0"/>
                <w:sz w:val="16"/>
                <w:szCs w:val="16"/>
              </w:rPr>
              <w:t>ÖĞR.ÜYESİ</w:t>
            </w:r>
            <w:proofErr w:type="gramEnd"/>
            <w:r w:rsidRPr="003B056B">
              <w:rPr>
                <w:b w:val="0"/>
                <w:sz w:val="16"/>
                <w:szCs w:val="16"/>
              </w:rPr>
              <w:t xml:space="preserve"> </w:t>
            </w:r>
          </w:p>
          <w:p w:rsidR="008B5568" w:rsidRPr="003B056B" w:rsidRDefault="008B5568" w:rsidP="008B5568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>ASLI ASLAN</w:t>
            </w:r>
          </w:p>
        </w:tc>
      </w:tr>
      <w:tr w:rsidR="008B5568" w:rsidRPr="00BA39FE" w:rsidTr="007D1A3E">
        <w:trPr>
          <w:trHeight w:val="490"/>
        </w:trPr>
        <w:tc>
          <w:tcPr>
            <w:tcW w:w="2660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HEY411</w:t>
            </w:r>
          </w:p>
          <w:p w:rsidR="008B5568" w:rsidRPr="00BA39FE" w:rsidRDefault="008B5568" w:rsidP="008B5568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 xml:space="preserve">Taş atölye 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20.11.25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15.01.26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8B5568" w:rsidRPr="003B056B" w:rsidRDefault="008B5568" w:rsidP="008B5568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 xml:space="preserve"> OSMAN YILMAZ</w:t>
            </w:r>
            <w:r w:rsidR="009C212C">
              <w:rPr>
                <w:b w:val="0"/>
                <w:sz w:val="16"/>
                <w:szCs w:val="16"/>
              </w:rPr>
              <w:t>,</w:t>
            </w:r>
            <w:r w:rsidR="00921E53" w:rsidRPr="003B056B">
              <w:rPr>
                <w:b w:val="0"/>
                <w:sz w:val="16"/>
                <w:szCs w:val="16"/>
              </w:rPr>
              <w:t xml:space="preserve"> ASLI ASLAN</w:t>
            </w:r>
            <w:r w:rsidR="00921E53">
              <w:rPr>
                <w:b w:val="0"/>
                <w:sz w:val="16"/>
                <w:szCs w:val="16"/>
              </w:rPr>
              <w:t xml:space="preserve">, </w:t>
            </w:r>
            <w:r w:rsidR="001C49C9" w:rsidRPr="003B056B">
              <w:rPr>
                <w:b w:val="0"/>
                <w:sz w:val="16"/>
                <w:szCs w:val="16"/>
              </w:rPr>
              <w:t>İSMAYIL HÜSEYNOV</w:t>
            </w:r>
          </w:p>
        </w:tc>
      </w:tr>
      <w:tr w:rsidR="00477B36" w:rsidRPr="00BA39FE" w:rsidTr="007D1A3E">
        <w:trPr>
          <w:trHeight w:val="490"/>
        </w:trPr>
        <w:tc>
          <w:tcPr>
            <w:tcW w:w="2660" w:type="dxa"/>
            <w:shd w:val="clear" w:color="auto" w:fill="FFFFFF" w:themeFill="background1"/>
            <w:vAlign w:val="center"/>
          </w:tcPr>
          <w:p w:rsidR="00477B36" w:rsidRPr="00BA39FE" w:rsidRDefault="00477B36" w:rsidP="00477B36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HEY411</w:t>
            </w:r>
          </w:p>
          <w:p w:rsidR="00477B36" w:rsidRPr="00BA39FE" w:rsidRDefault="00477B36" w:rsidP="00477B36">
            <w:pPr>
              <w:pStyle w:val="Balk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Metal Atölye</w:t>
            </w:r>
            <w:r w:rsidRPr="00BA39FE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:rsidR="00477B36" w:rsidRPr="00BA39FE" w:rsidRDefault="00477B36" w:rsidP="00477B36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20.11.25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77B36" w:rsidRPr="00BA39FE" w:rsidRDefault="00477B36" w:rsidP="00477B36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477B36" w:rsidRPr="00BA39FE" w:rsidRDefault="00477B36" w:rsidP="00477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15.01.26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77B36" w:rsidRPr="00BA39FE" w:rsidRDefault="00477B36" w:rsidP="00477B36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477B36" w:rsidRPr="00BA39FE" w:rsidRDefault="00477B36" w:rsidP="00477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477B36" w:rsidRPr="00BA39FE" w:rsidRDefault="00477B36" w:rsidP="00477B36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477B36" w:rsidRPr="003B056B" w:rsidRDefault="00477B36" w:rsidP="00477B36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 xml:space="preserve">  RECEP  </w:t>
            </w:r>
            <w:proofErr w:type="gramStart"/>
            <w:r w:rsidRPr="003B056B">
              <w:rPr>
                <w:b w:val="0"/>
                <w:sz w:val="16"/>
                <w:szCs w:val="16"/>
              </w:rPr>
              <w:t xml:space="preserve">ÖZER </w:t>
            </w:r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>OSMAN</w:t>
            </w:r>
            <w:proofErr w:type="gramEnd"/>
            <w:r w:rsidRPr="003B056B">
              <w:rPr>
                <w:b w:val="0"/>
                <w:sz w:val="16"/>
                <w:szCs w:val="16"/>
              </w:rPr>
              <w:t xml:space="preserve"> YILMAZ</w:t>
            </w:r>
            <w:r>
              <w:rPr>
                <w:b w:val="0"/>
                <w:sz w:val="16"/>
                <w:szCs w:val="16"/>
              </w:rPr>
              <w:t>,</w:t>
            </w:r>
            <w:r w:rsidRPr="003B056B">
              <w:rPr>
                <w:b w:val="0"/>
                <w:sz w:val="16"/>
                <w:szCs w:val="16"/>
              </w:rPr>
              <w:t>İSMAYIL HÜSEYNOV</w:t>
            </w:r>
          </w:p>
        </w:tc>
      </w:tr>
      <w:tr w:rsidR="008B5568" w:rsidRPr="00BA39FE" w:rsidTr="007D1A3E">
        <w:trPr>
          <w:trHeight w:val="490"/>
        </w:trPr>
        <w:tc>
          <w:tcPr>
            <w:tcW w:w="2660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HEY 409</w:t>
            </w:r>
          </w:p>
          <w:p w:rsidR="008B5568" w:rsidRPr="00BA39FE" w:rsidRDefault="008B5568" w:rsidP="008B5568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Ahşap Atölye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18.11.25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09:10</w:t>
            </w:r>
            <w:proofErr w:type="gram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13.01.26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09:10</w:t>
            </w:r>
            <w:proofErr w:type="gram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10:10</w:t>
            </w:r>
            <w:proofErr w:type="gramEnd"/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8B5568" w:rsidRPr="003B056B" w:rsidRDefault="008B5568" w:rsidP="008B5568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>İSMAYIL HÜSEYNOV</w:t>
            </w:r>
            <w:r w:rsidR="001C49C9">
              <w:rPr>
                <w:b w:val="0"/>
                <w:sz w:val="16"/>
                <w:szCs w:val="16"/>
              </w:rPr>
              <w:t>,</w:t>
            </w:r>
            <w:r w:rsidR="001C49C9" w:rsidRPr="003B056B">
              <w:rPr>
                <w:b w:val="0"/>
                <w:sz w:val="16"/>
                <w:szCs w:val="16"/>
              </w:rPr>
              <w:t xml:space="preserve"> </w:t>
            </w:r>
            <w:r w:rsidR="007F2B65" w:rsidRPr="003B056B">
              <w:rPr>
                <w:b w:val="0"/>
                <w:sz w:val="16"/>
                <w:szCs w:val="16"/>
              </w:rPr>
              <w:t xml:space="preserve"> RECEP  </w:t>
            </w:r>
            <w:proofErr w:type="gramStart"/>
            <w:r w:rsidR="007F2B65" w:rsidRPr="003B056B">
              <w:rPr>
                <w:b w:val="0"/>
                <w:sz w:val="16"/>
                <w:szCs w:val="16"/>
              </w:rPr>
              <w:t>ÖZER</w:t>
            </w:r>
            <w:r w:rsidR="007F2B65">
              <w:rPr>
                <w:b w:val="0"/>
                <w:sz w:val="16"/>
                <w:szCs w:val="16"/>
              </w:rPr>
              <w:t xml:space="preserve"> </w:t>
            </w:r>
            <w:r w:rsidR="001C49C9">
              <w:rPr>
                <w:b w:val="0"/>
                <w:sz w:val="16"/>
                <w:szCs w:val="16"/>
              </w:rPr>
              <w:t>,</w:t>
            </w:r>
            <w:r w:rsidR="001C49C9" w:rsidRPr="003B056B">
              <w:rPr>
                <w:b w:val="0"/>
                <w:sz w:val="16"/>
                <w:szCs w:val="16"/>
              </w:rPr>
              <w:t xml:space="preserve"> MUSTAFA</w:t>
            </w:r>
            <w:proofErr w:type="gramEnd"/>
            <w:r w:rsidR="001C49C9" w:rsidRPr="003B056B">
              <w:rPr>
                <w:b w:val="0"/>
                <w:sz w:val="16"/>
                <w:szCs w:val="16"/>
              </w:rPr>
              <w:t xml:space="preserve"> SEVİNÇ</w:t>
            </w:r>
          </w:p>
        </w:tc>
      </w:tr>
      <w:tr w:rsidR="008B5568" w:rsidRPr="00BA39FE" w:rsidTr="007D1A3E">
        <w:trPr>
          <w:trHeight w:val="213"/>
        </w:trPr>
        <w:tc>
          <w:tcPr>
            <w:tcW w:w="2660" w:type="dxa"/>
            <w:shd w:val="clear" w:color="auto" w:fill="FFFFFF" w:themeFill="background1"/>
            <w:vAlign w:val="center"/>
          </w:tcPr>
          <w:p w:rsidR="008B5568" w:rsidRPr="000E1574" w:rsidRDefault="008B5568" w:rsidP="008B5568">
            <w:pPr>
              <w:pStyle w:val="Balk4"/>
              <w:rPr>
                <w:rFonts w:ascii="Tahoma" w:eastAsia="Calibri" w:hAnsi="Tahoma" w:cs="Tahoma"/>
                <w:b w:val="0"/>
                <w:sz w:val="18"/>
                <w:szCs w:val="18"/>
              </w:rPr>
            </w:pPr>
            <w:r w:rsidRPr="000E1574">
              <w:rPr>
                <w:rFonts w:ascii="Tahoma" w:eastAsia="Calibri" w:hAnsi="Tahoma" w:cs="Tahoma"/>
                <w:b w:val="0"/>
                <w:sz w:val="18"/>
                <w:szCs w:val="18"/>
              </w:rPr>
              <w:t>HEY405.1</w:t>
            </w:r>
          </w:p>
          <w:p w:rsidR="008B5568" w:rsidRPr="00BA39FE" w:rsidRDefault="008B5568" w:rsidP="008B5568">
            <w:pPr>
              <w:pStyle w:val="Balk4"/>
              <w:rPr>
                <w:b w:val="0"/>
                <w:sz w:val="18"/>
                <w:szCs w:val="18"/>
              </w:rPr>
            </w:pPr>
            <w:r w:rsidRPr="00BA39FE">
              <w:rPr>
                <w:b w:val="0"/>
                <w:sz w:val="18"/>
                <w:szCs w:val="18"/>
              </w:rPr>
              <w:t>Madalyon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19.11.25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10:10</w:t>
            </w:r>
            <w:proofErr w:type="gram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14.01.26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10:10</w:t>
            </w:r>
            <w:proofErr w:type="gram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21.01.26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10:10</w:t>
            </w:r>
            <w:proofErr w:type="gramEnd"/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8B5568" w:rsidRPr="003B056B" w:rsidRDefault="008B5568" w:rsidP="008B5568">
            <w:pPr>
              <w:pStyle w:val="Balk4"/>
              <w:rPr>
                <w:b w:val="0"/>
                <w:sz w:val="16"/>
                <w:szCs w:val="16"/>
              </w:rPr>
            </w:pPr>
            <w:proofErr w:type="gramStart"/>
            <w:r w:rsidRPr="003B056B">
              <w:rPr>
                <w:b w:val="0"/>
                <w:sz w:val="16"/>
                <w:szCs w:val="16"/>
              </w:rPr>
              <w:t>RECEP  ÖZER</w:t>
            </w:r>
            <w:proofErr w:type="gramEnd"/>
            <w:r w:rsidR="009C212C">
              <w:rPr>
                <w:b w:val="0"/>
                <w:sz w:val="16"/>
                <w:szCs w:val="16"/>
              </w:rPr>
              <w:t>,</w:t>
            </w:r>
            <w:r w:rsidR="009C212C" w:rsidRPr="003B056B">
              <w:rPr>
                <w:b w:val="0"/>
                <w:sz w:val="16"/>
                <w:szCs w:val="16"/>
              </w:rPr>
              <w:t xml:space="preserve">  MUSTAFA SEVİNÇ</w:t>
            </w:r>
            <w:r w:rsidR="007F2B65">
              <w:rPr>
                <w:b w:val="0"/>
                <w:sz w:val="16"/>
                <w:szCs w:val="16"/>
              </w:rPr>
              <w:t>,</w:t>
            </w:r>
            <w:r w:rsidR="007F2B65" w:rsidRPr="003B056B">
              <w:rPr>
                <w:b w:val="0"/>
                <w:sz w:val="16"/>
                <w:szCs w:val="16"/>
              </w:rPr>
              <w:t xml:space="preserve"> OSMAN YILMAZ</w:t>
            </w:r>
          </w:p>
        </w:tc>
      </w:tr>
      <w:tr w:rsidR="008B5568" w:rsidRPr="00BA39FE" w:rsidTr="007D1A3E">
        <w:trPr>
          <w:trHeight w:val="490"/>
        </w:trPr>
        <w:tc>
          <w:tcPr>
            <w:tcW w:w="2660" w:type="dxa"/>
            <w:shd w:val="clear" w:color="auto" w:fill="FFFFFF" w:themeFill="background1"/>
            <w:vAlign w:val="center"/>
          </w:tcPr>
          <w:p w:rsidR="008B5568" w:rsidRPr="002B7C07" w:rsidRDefault="008B5568" w:rsidP="008B5568">
            <w:pPr>
              <w:pStyle w:val="Balk4"/>
              <w:rPr>
                <w:b w:val="0"/>
                <w:sz w:val="18"/>
                <w:szCs w:val="18"/>
              </w:rPr>
            </w:pPr>
            <w:r w:rsidRPr="002B7C07">
              <w:rPr>
                <w:b w:val="0"/>
                <w:sz w:val="18"/>
                <w:szCs w:val="18"/>
              </w:rPr>
              <w:t>Özel öğretim yöntemleri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17.11.25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8B5568" w:rsidRPr="00E05A68" w:rsidRDefault="008B5568" w:rsidP="008B556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05.01.26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8B5568" w:rsidRPr="00E05A68" w:rsidRDefault="008B5568" w:rsidP="008B556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19.01.26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8B5568" w:rsidRPr="003B056B" w:rsidRDefault="008B5568" w:rsidP="008B5568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 xml:space="preserve">ÖĞRETİM GÖREVLİSİ  </w:t>
            </w:r>
          </w:p>
          <w:p w:rsidR="008B5568" w:rsidRPr="003B056B" w:rsidRDefault="008B5568" w:rsidP="008B5568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 xml:space="preserve"> </w:t>
            </w:r>
            <w:proofErr w:type="gramStart"/>
            <w:r w:rsidRPr="003B056B">
              <w:rPr>
                <w:b w:val="0"/>
                <w:sz w:val="16"/>
                <w:szCs w:val="16"/>
              </w:rPr>
              <w:t>RECEP  ÖZER</w:t>
            </w:r>
            <w:proofErr w:type="gramEnd"/>
          </w:p>
        </w:tc>
      </w:tr>
      <w:tr w:rsidR="008B5568" w:rsidRPr="00BA39FE" w:rsidTr="007D1A3E">
        <w:trPr>
          <w:trHeight w:val="490"/>
        </w:trPr>
        <w:tc>
          <w:tcPr>
            <w:tcW w:w="2660" w:type="dxa"/>
            <w:shd w:val="clear" w:color="auto" w:fill="FFFFFF" w:themeFill="background1"/>
            <w:vAlign w:val="center"/>
          </w:tcPr>
          <w:p w:rsidR="008B5568" w:rsidRPr="000E1574" w:rsidRDefault="008B5568" w:rsidP="008B5568">
            <w:pPr>
              <w:rPr>
                <w:rFonts w:ascii="Tahoma" w:eastAsia="Calibri" w:hAnsi="Tahoma" w:cs="Tahoma"/>
                <w:sz w:val="18"/>
                <w:szCs w:val="18"/>
              </w:rPr>
            </w:pPr>
            <w:r w:rsidRPr="000E1574">
              <w:rPr>
                <w:rFonts w:ascii="Tahoma" w:eastAsia="Calibri" w:hAnsi="Tahoma" w:cs="Tahoma"/>
                <w:sz w:val="18"/>
                <w:szCs w:val="18"/>
              </w:rPr>
              <w:t>HEY405.2</w:t>
            </w:r>
          </w:p>
          <w:p w:rsidR="008B5568" w:rsidRPr="00BA39FE" w:rsidRDefault="008B5568" w:rsidP="008B5568">
            <w:pPr>
              <w:rPr>
                <w:sz w:val="18"/>
                <w:szCs w:val="18"/>
              </w:rPr>
            </w:pPr>
            <w:r w:rsidRPr="00BA39FE">
              <w:rPr>
                <w:sz w:val="18"/>
                <w:szCs w:val="18"/>
              </w:rPr>
              <w:t xml:space="preserve">Ödül Heykel 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21.11.25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09:10</w:t>
            </w:r>
            <w:proofErr w:type="gram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16.01.26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09:10</w:t>
            </w:r>
            <w:proofErr w:type="gram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19.01.26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09:10</w:t>
            </w:r>
            <w:proofErr w:type="gramEnd"/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8B5568" w:rsidRPr="003B056B" w:rsidRDefault="008B5568" w:rsidP="008B5568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>MUSTAFA SEVİNÇ</w:t>
            </w:r>
            <w:r w:rsidR="009C212C">
              <w:rPr>
                <w:b w:val="0"/>
                <w:sz w:val="16"/>
                <w:szCs w:val="16"/>
              </w:rPr>
              <w:t>,</w:t>
            </w:r>
            <w:r w:rsidR="009C212C" w:rsidRPr="003B056B">
              <w:rPr>
                <w:b w:val="0"/>
                <w:sz w:val="16"/>
                <w:szCs w:val="16"/>
              </w:rPr>
              <w:t xml:space="preserve"> </w:t>
            </w:r>
            <w:proofErr w:type="gramStart"/>
            <w:r w:rsidR="009C212C" w:rsidRPr="003B056B">
              <w:rPr>
                <w:b w:val="0"/>
                <w:sz w:val="16"/>
                <w:szCs w:val="16"/>
              </w:rPr>
              <w:t>RECEP  ÖZER</w:t>
            </w:r>
            <w:proofErr w:type="gramEnd"/>
            <w:r w:rsidR="001C49C9">
              <w:rPr>
                <w:b w:val="0"/>
                <w:sz w:val="16"/>
                <w:szCs w:val="16"/>
              </w:rPr>
              <w:t>,</w:t>
            </w:r>
            <w:r w:rsidR="001C49C9" w:rsidRPr="003B056B">
              <w:rPr>
                <w:b w:val="0"/>
                <w:sz w:val="16"/>
                <w:szCs w:val="16"/>
              </w:rPr>
              <w:t xml:space="preserve"> İSMAYIL HÜSEYNOV</w:t>
            </w:r>
          </w:p>
        </w:tc>
      </w:tr>
      <w:tr w:rsidR="008B5568" w:rsidRPr="00BA39FE" w:rsidTr="007D1A3E">
        <w:trPr>
          <w:trHeight w:val="490"/>
        </w:trPr>
        <w:tc>
          <w:tcPr>
            <w:tcW w:w="2660" w:type="dxa"/>
            <w:shd w:val="clear" w:color="auto" w:fill="FFFFFF" w:themeFill="background1"/>
            <w:vAlign w:val="center"/>
          </w:tcPr>
          <w:p w:rsidR="008B5568" w:rsidRDefault="008B5568" w:rsidP="008B5568">
            <w:pPr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HEY417</w:t>
            </w:r>
          </w:p>
          <w:p w:rsidR="008B5568" w:rsidRPr="00BA39FE" w:rsidRDefault="008B5568" w:rsidP="008B5568">
            <w:pPr>
              <w:rPr>
                <w:sz w:val="18"/>
                <w:szCs w:val="18"/>
              </w:rPr>
            </w:pPr>
            <w:r w:rsidRPr="00BA39FE">
              <w:rPr>
                <w:sz w:val="18"/>
                <w:szCs w:val="18"/>
              </w:rPr>
              <w:t>Sanat yönetimi ve Küratörlük I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tabs>
                <w:tab w:val="center" w:pos="560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19.11.25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09:10</w:t>
            </w:r>
            <w:proofErr w:type="gram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07.01.26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09:10</w:t>
            </w:r>
            <w:proofErr w:type="gram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21.01.26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8B5568" w:rsidRPr="00BA39FE" w:rsidRDefault="008B5568" w:rsidP="008B5568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09:10</w:t>
            </w:r>
            <w:proofErr w:type="gramEnd"/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8B5568" w:rsidRPr="003B056B" w:rsidRDefault="008B5568" w:rsidP="008B5568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 xml:space="preserve"> ÖĞRETİM GÖREVLİSİ  </w:t>
            </w:r>
          </w:p>
          <w:p w:rsidR="008B5568" w:rsidRPr="003B056B" w:rsidRDefault="008B5568" w:rsidP="008B5568">
            <w:pPr>
              <w:pStyle w:val="Balk4"/>
              <w:rPr>
                <w:b w:val="0"/>
                <w:sz w:val="16"/>
                <w:szCs w:val="16"/>
              </w:rPr>
            </w:pPr>
            <w:r w:rsidRPr="003B056B">
              <w:rPr>
                <w:b w:val="0"/>
                <w:sz w:val="16"/>
                <w:szCs w:val="16"/>
              </w:rPr>
              <w:t xml:space="preserve"> </w:t>
            </w:r>
            <w:proofErr w:type="gramStart"/>
            <w:r w:rsidRPr="003B056B">
              <w:rPr>
                <w:b w:val="0"/>
                <w:sz w:val="16"/>
                <w:szCs w:val="16"/>
              </w:rPr>
              <w:t>RECEP  ÖZER</w:t>
            </w:r>
            <w:proofErr w:type="gramEnd"/>
          </w:p>
        </w:tc>
      </w:tr>
    </w:tbl>
    <w:p w:rsidR="009614FE" w:rsidRPr="00BA39FE" w:rsidRDefault="009614FE" w:rsidP="00C7263B">
      <w:pPr>
        <w:pStyle w:val="KonuBal"/>
        <w:spacing w:line="360" w:lineRule="auto"/>
        <w:jc w:val="left"/>
        <w:rPr>
          <w:bCs/>
          <w:sz w:val="18"/>
          <w:szCs w:val="18"/>
        </w:rPr>
      </w:pPr>
    </w:p>
    <w:p w:rsidR="009614FE" w:rsidRPr="00BA39FE" w:rsidRDefault="009614FE" w:rsidP="008B2CA5">
      <w:pPr>
        <w:pStyle w:val="KonuBal"/>
        <w:spacing w:line="360" w:lineRule="auto"/>
        <w:jc w:val="left"/>
        <w:rPr>
          <w:bCs/>
          <w:sz w:val="18"/>
          <w:szCs w:val="18"/>
        </w:rPr>
      </w:pPr>
    </w:p>
    <w:sectPr w:rsidR="009614FE" w:rsidRPr="00BA39FE" w:rsidSect="003D4E34">
      <w:pgSz w:w="16838" w:h="11906" w:orient="landscape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compat/>
  <w:rsids>
    <w:rsidRoot w:val="0039164A"/>
    <w:rsid w:val="00001BD9"/>
    <w:rsid w:val="00003743"/>
    <w:rsid w:val="00006F9C"/>
    <w:rsid w:val="000526C3"/>
    <w:rsid w:val="00057AF5"/>
    <w:rsid w:val="000616DF"/>
    <w:rsid w:val="00061C57"/>
    <w:rsid w:val="000706C2"/>
    <w:rsid w:val="000745E9"/>
    <w:rsid w:val="000869F2"/>
    <w:rsid w:val="00091DAB"/>
    <w:rsid w:val="00094000"/>
    <w:rsid w:val="000940B5"/>
    <w:rsid w:val="00094993"/>
    <w:rsid w:val="00094BB1"/>
    <w:rsid w:val="00096186"/>
    <w:rsid w:val="000965C8"/>
    <w:rsid w:val="000A2A9B"/>
    <w:rsid w:val="000B1FD4"/>
    <w:rsid w:val="000D6929"/>
    <w:rsid w:val="000D7510"/>
    <w:rsid w:val="000E1574"/>
    <w:rsid w:val="000E46A4"/>
    <w:rsid w:val="000E672A"/>
    <w:rsid w:val="000E74F7"/>
    <w:rsid w:val="000F5798"/>
    <w:rsid w:val="000F63AA"/>
    <w:rsid w:val="000F6816"/>
    <w:rsid w:val="00103EEA"/>
    <w:rsid w:val="0010705C"/>
    <w:rsid w:val="00117635"/>
    <w:rsid w:val="001210E7"/>
    <w:rsid w:val="00135093"/>
    <w:rsid w:val="00136F59"/>
    <w:rsid w:val="001623B1"/>
    <w:rsid w:val="00166663"/>
    <w:rsid w:val="00175451"/>
    <w:rsid w:val="001818A8"/>
    <w:rsid w:val="00187E32"/>
    <w:rsid w:val="001926A4"/>
    <w:rsid w:val="001A026E"/>
    <w:rsid w:val="001A4746"/>
    <w:rsid w:val="001A5192"/>
    <w:rsid w:val="001B289C"/>
    <w:rsid w:val="001C4757"/>
    <w:rsid w:val="001C48CC"/>
    <w:rsid w:val="001C49C9"/>
    <w:rsid w:val="001E0944"/>
    <w:rsid w:val="001E0E3A"/>
    <w:rsid w:val="001E4F51"/>
    <w:rsid w:val="001F04C2"/>
    <w:rsid w:val="001F122A"/>
    <w:rsid w:val="001F42FF"/>
    <w:rsid w:val="0020133E"/>
    <w:rsid w:val="00201708"/>
    <w:rsid w:val="00210156"/>
    <w:rsid w:val="00222269"/>
    <w:rsid w:val="002225B8"/>
    <w:rsid w:val="002235D9"/>
    <w:rsid w:val="002237A9"/>
    <w:rsid w:val="0023672F"/>
    <w:rsid w:val="002571D4"/>
    <w:rsid w:val="00263B3B"/>
    <w:rsid w:val="0026553F"/>
    <w:rsid w:val="002677C8"/>
    <w:rsid w:val="00267A52"/>
    <w:rsid w:val="00270AB7"/>
    <w:rsid w:val="00273676"/>
    <w:rsid w:val="0027375E"/>
    <w:rsid w:val="00273F6D"/>
    <w:rsid w:val="00274632"/>
    <w:rsid w:val="00274CD5"/>
    <w:rsid w:val="0028688E"/>
    <w:rsid w:val="00291F73"/>
    <w:rsid w:val="002926FA"/>
    <w:rsid w:val="002A1266"/>
    <w:rsid w:val="002A780A"/>
    <w:rsid w:val="002B302D"/>
    <w:rsid w:val="002B68BD"/>
    <w:rsid w:val="002B7C07"/>
    <w:rsid w:val="002C283B"/>
    <w:rsid w:val="002D0325"/>
    <w:rsid w:val="002E1D2A"/>
    <w:rsid w:val="002E7D81"/>
    <w:rsid w:val="002F11BF"/>
    <w:rsid w:val="003163EE"/>
    <w:rsid w:val="0031752C"/>
    <w:rsid w:val="00327147"/>
    <w:rsid w:val="00330189"/>
    <w:rsid w:val="00331463"/>
    <w:rsid w:val="00354C8D"/>
    <w:rsid w:val="0036668E"/>
    <w:rsid w:val="003667B2"/>
    <w:rsid w:val="00374CF7"/>
    <w:rsid w:val="0039164A"/>
    <w:rsid w:val="0039316E"/>
    <w:rsid w:val="00393EB9"/>
    <w:rsid w:val="00397ABF"/>
    <w:rsid w:val="003A0C8B"/>
    <w:rsid w:val="003A14A7"/>
    <w:rsid w:val="003A1FAE"/>
    <w:rsid w:val="003A2A4A"/>
    <w:rsid w:val="003A2DF8"/>
    <w:rsid w:val="003A4EDB"/>
    <w:rsid w:val="003A5B42"/>
    <w:rsid w:val="003A6BFA"/>
    <w:rsid w:val="003B056B"/>
    <w:rsid w:val="003B1968"/>
    <w:rsid w:val="003C27A1"/>
    <w:rsid w:val="003C42B6"/>
    <w:rsid w:val="003D4E34"/>
    <w:rsid w:val="003D50C3"/>
    <w:rsid w:val="003E1354"/>
    <w:rsid w:val="003E6CF5"/>
    <w:rsid w:val="003F4E91"/>
    <w:rsid w:val="0040676A"/>
    <w:rsid w:val="004105C9"/>
    <w:rsid w:val="00414231"/>
    <w:rsid w:val="00421C45"/>
    <w:rsid w:val="004447A1"/>
    <w:rsid w:val="0044705B"/>
    <w:rsid w:val="00450E47"/>
    <w:rsid w:val="00452667"/>
    <w:rsid w:val="004664C8"/>
    <w:rsid w:val="004761E1"/>
    <w:rsid w:val="00477B36"/>
    <w:rsid w:val="0048002E"/>
    <w:rsid w:val="00491800"/>
    <w:rsid w:val="00492545"/>
    <w:rsid w:val="0049419B"/>
    <w:rsid w:val="004A1E3C"/>
    <w:rsid w:val="004A4F38"/>
    <w:rsid w:val="004B4609"/>
    <w:rsid w:val="004C792A"/>
    <w:rsid w:val="004D23D4"/>
    <w:rsid w:val="004D3523"/>
    <w:rsid w:val="004D4980"/>
    <w:rsid w:val="004D4BF2"/>
    <w:rsid w:val="004D6318"/>
    <w:rsid w:val="004D75BD"/>
    <w:rsid w:val="004F012D"/>
    <w:rsid w:val="00510F20"/>
    <w:rsid w:val="00514464"/>
    <w:rsid w:val="00526DEF"/>
    <w:rsid w:val="0053035D"/>
    <w:rsid w:val="00531377"/>
    <w:rsid w:val="005375F2"/>
    <w:rsid w:val="00537CB6"/>
    <w:rsid w:val="005642D0"/>
    <w:rsid w:val="00567AF3"/>
    <w:rsid w:val="00574D52"/>
    <w:rsid w:val="0059159A"/>
    <w:rsid w:val="00597E58"/>
    <w:rsid w:val="005A6B96"/>
    <w:rsid w:val="005B1261"/>
    <w:rsid w:val="005C239B"/>
    <w:rsid w:val="005E241F"/>
    <w:rsid w:val="005E51EB"/>
    <w:rsid w:val="005F7EF1"/>
    <w:rsid w:val="006034B8"/>
    <w:rsid w:val="00615C01"/>
    <w:rsid w:val="00622781"/>
    <w:rsid w:val="00623407"/>
    <w:rsid w:val="00634764"/>
    <w:rsid w:val="00644760"/>
    <w:rsid w:val="00654C61"/>
    <w:rsid w:val="00655036"/>
    <w:rsid w:val="00655866"/>
    <w:rsid w:val="006617FC"/>
    <w:rsid w:val="00665AA2"/>
    <w:rsid w:val="00677611"/>
    <w:rsid w:val="006802B5"/>
    <w:rsid w:val="00685C54"/>
    <w:rsid w:val="00696E85"/>
    <w:rsid w:val="006A3A7C"/>
    <w:rsid w:val="006B2361"/>
    <w:rsid w:val="006B510E"/>
    <w:rsid w:val="006B7520"/>
    <w:rsid w:val="006E1EA6"/>
    <w:rsid w:val="006E4A22"/>
    <w:rsid w:val="006E7193"/>
    <w:rsid w:val="006E7259"/>
    <w:rsid w:val="006E7D7D"/>
    <w:rsid w:val="006F2058"/>
    <w:rsid w:val="006F2268"/>
    <w:rsid w:val="00703389"/>
    <w:rsid w:val="0071680B"/>
    <w:rsid w:val="0072380D"/>
    <w:rsid w:val="007257F9"/>
    <w:rsid w:val="007530B5"/>
    <w:rsid w:val="00762B31"/>
    <w:rsid w:val="00764A8C"/>
    <w:rsid w:val="007763B3"/>
    <w:rsid w:val="00780A00"/>
    <w:rsid w:val="007823D9"/>
    <w:rsid w:val="00784C86"/>
    <w:rsid w:val="00790412"/>
    <w:rsid w:val="00791C80"/>
    <w:rsid w:val="00794B2F"/>
    <w:rsid w:val="007A7D2C"/>
    <w:rsid w:val="007B4948"/>
    <w:rsid w:val="007C0AF9"/>
    <w:rsid w:val="007D0907"/>
    <w:rsid w:val="007D1A3E"/>
    <w:rsid w:val="007E5212"/>
    <w:rsid w:val="007F064F"/>
    <w:rsid w:val="007F2B65"/>
    <w:rsid w:val="007F2D1C"/>
    <w:rsid w:val="00800775"/>
    <w:rsid w:val="00802F09"/>
    <w:rsid w:val="00814D70"/>
    <w:rsid w:val="008173A8"/>
    <w:rsid w:val="00817711"/>
    <w:rsid w:val="0082199B"/>
    <w:rsid w:val="0083262A"/>
    <w:rsid w:val="0083466D"/>
    <w:rsid w:val="0084715F"/>
    <w:rsid w:val="008603FF"/>
    <w:rsid w:val="008608AF"/>
    <w:rsid w:val="0086331E"/>
    <w:rsid w:val="0086524F"/>
    <w:rsid w:val="0087322B"/>
    <w:rsid w:val="00874912"/>
    <w:rsid w:val="00876F94"/>
    <w:rsid w:val="00881C95"/>
    <w:rsid w:val="00885ED7"/>
    <w:rsid w:val="00887223"/>
    <w:rsid w:val="0089553A"/>
    <w:rsid w:val="008A4E04"/>
    <w:rsid w:val="008A640E"/>
    <w:rsid w:val="008A6CC0"/>
    <w:rsid w:val="008B07E4"/>
    <w:rsid w:val="008B2CA5"/>
    <w:rsid w:val="008B5568"/>
    <w:rsid w:val="008B69D0"/>
    <w:rsid w:val="008C345A"/>
    <w:rsid w:val="008D35F9"/>
    <w:rsid w:val="008F5877"/>
    <w:rsid w:val="008F5BE0"/>
    <w:rsid w:val="008F67E1"/>
    <w:rsid w:val="0090512E"/>
    <w:rsid w:val="00905CA5"/>
    <w:rsid w:val="0091183D"/>
    <w:rsid w:val="009209C5"/>
    <w:rsid w:val="00921432"/>
    <w:rsid w:val="00921D5F"/>
    <w:rsid w:val="00921E53"/>
    <w:rsid w:val="009258B1"/>
    <w:rsid w:val="0092630C"/>
    <w:rsid w:val="00940143"/>
    <w:rsid w:val="00944AA2"/>
    <w:rsid w:val="00950C20"/>
    <w:rsid w:val="00953277"/>
    <w:rsid w:val="009557AC"/>
    <w:rsid w:val="00956B14"/>
    <w:rsid w:val="00957996"/>
    <w:rsid w:val="009614FE"/>
    <w:rsid w:val="009651AA"/>
    <w:rsid w:val="0097472A"/>
    <w:rsid w:val="0097579E"/>
    <w:rsid w:val="009844DF"/>
    <w:rsid w:val="00985BF4"/>
    <w:rsid w:val="0099717C"/>
    <w:rsid w:val="00997DA8"/>
    <w:rsid w:val="009B1464"/>
    <w:rsid w:val="009B5AE3"/>
    <w:rsid w:val="009C212C"/>
    <w:rsid w:val="009C7937"/>
    <w:rsid w:val="009C7CBC"/>
    <w:rsid w:val="009D0AB0"/>
    <w:rsid w:val="009D3A38"/>
    <w:rsid w:val="009D5FCE"/>
    <w:rsid w:val="009E0745"/>
    <w:rsid w:val="009E16EE"/>
    <w:rsid w:val="009E379A"/>
    <w:rsid w:val="009E46C5"/>
    <w:rsid w:val="00A10341"/>
    <w:rsid w:val="00A10F6C"/>
    <w:rsid w:val="00A13042"/>
    <w:rsid w:val="00A177F8"/>
    <w:rsid w:val="00A25D5B"/>
    <w:rsid w:val="00A304B5"/>
    <w:rsid w:val="00A370CE"/>
    <w:rsid w:val="00A41AF7"/>
    <w:rsid w:val="00A41C3A"/>
    <w:rsid w:val="00A56300"/>
    <w:rsid w:val="00A62890"/>
    <w:rsid w:val="00A7079C"/>
    <w:rsid w:val="00A770F7"/>
    <w:rsid w:val="00A77DE4"/>
    <w:rsid w:val="00A823F9"/>
    <w:rsid w:val="00A9503E"/>
    <w:rsid w:val="00AB3280"/>
    <w:rsid w:val="00AB657C"/>
    <w:rsid w:val="00AB6A00"/>
    <w:rsid w:val="00AC2433"/>
    <w:rsid w:val="00AC66AB"/>
    <w:rsid w:val="00AD0F48"/>
    <w:rsid w:val="00AD1736"/>
    <w:rsid w:val="00AD242B"/>
    <w:rsid w:val="00AD34A8"/>
    <w:rsid w:val="00AD52E1"/>
    <w:rsid w:val="00AE1FFD"/>
    <w:rsid w:val="00AE7F20"/>
    <w:rsid w:val="00AF0C03"/>
    <w:rsid w:val="00AF4092"/>
    <w:rsid w:val="00B0156A"/>
    <w:rsid w:val="00B017C7"/>
    <w:rsid w:val="00B074E9"/>
    <w:rsid w:val="00B22767"/>
    <w:rsid w:val="00B25AAB"/>
    <w:rsid w:val="00B3450C"/>
    <w:rsid w:val="00B35710"/>
    <w:rsid w:val="00B63C65"/>
    <w:rsid w:val="00B72DE5"/>
    <w:rsid w:val="00B77A2F"/>
    <w:rsid w:val="00B87051"/>
    <w:rsid w:val="00B91DF2"/>
    <w:rsid w:val="00BA39FE"/>
    <w:rsid w:val="00BA5190"/>
    <w:rsid w:val="00BA6B3F"/>
    <w:rsid w:val="00BB0C34"/>
    <w:rsid w:val="00BB150D"/>
    <w:rsid w:val="00BB3142"/>
    <w:rsid w:val="00BB7B32"/>
    <w:rsid w:val="00BD2279"/>
    <w:rsid w:val="00BD35C7"/>
    <w:rsid w:val="00BE49B7"/>
    <w:rsid w:val="00BE6127"/>
    <w:rsid w:val="00BF6B24"/>
    <w:rsid w:val="00C024C7"/>
    <w:rsid w:val="00C1192D"/>
    <w:rsid w:val="00C1786D"/>
    <w:rsid w:val="00C20A85"/>
    <w:rsid w:val="00C21FDC"/>
    <w:rsid w:val="00C27A3D"/>
    <w:rsid w:val="00C345A3"/>
    <w:rsid w:val="00C47287"/>
    <w:rsid w:val="00C472E7"/>
    <w:rsid w:val="00C62B8A"/>
    <w:rsid w:val="00C65EAF"/>
    <w:rsid w:val="00C6774E"/>
    <w:rsid w:val="00C7263B"/>
    <w:rsid w:val="00C72EA6"/>
    <w:rsid w:val="00C756AD"/>
    <w:rsid w:val="00C96B91"/>
    <w:rsid w:val="00CA2139"/>
    <w:rsid w:val="00CA3914"/>
    <w:rsid w:val="00CA6DAA"/>
    <w:rsid w:val="00CB5639"/>
    <w:rsid w:val="00CC3062"/>
    <w:rsid w:val="00CC3B0D"/>
    <w:rsid w:val="00CD3CF1"/>
    <w:rsid w:val="00CE4DDD"/>
    <w:rsid w:val="00D10EA6"/>
    <w:rsid w:val="00D16078"/>
    <w:rsid w:val="00D23110"/>
    <w:rsid w:val="00D34F45"/>
    <w:rsid w:val="00D443FD"/>
    <w:rsid w:val="00D44865"/>
    <w:rsid w:val="00D451B2"/>
    <w:rsid w:val="00D46BB0"/>
    <w:rsid w:val="00D47D18"/>
    <w:rsid w:val="00D51283"/>
    <w:rsid w:val="00D55AD3"/>
    <w:rsid w:val="00D57894"/>
    <w:rsid w:val="00D75F62"/>
    <w:rsid w:val="00D767C3"/>
    <w:rsid w:val="00D83000"/>
    <w:rsid w:val="00D92131"/>
    <w:rsid w:val="00D94C9C"/>
    <w:rsid w:val="00DA01E4"/>
    <w:rsid w:val="00DB1F1B"/>
    <w:rsid w:val="00DB33F2"/>
    <w:rsid w:val="00DB4A26"/>
    <w:rsid w:val="00DB7CE9"/>
    <w:rsid w:val="00DC120B"/>
    <w:rsid w:val="00DC242B"/>
    <w:rsid w:val="00DC7F04"/>
    <w:rsid w:val="00DD39E3"/>
    <w:rsid w:val="00DD6126"/>
    <w:rsid w:val="00DE02B2"/>
    <w:rsid w:val="00E03320"/>
    <w:rsid w:val="00E03D55"/>
    <w:rsid w:val="00E04084"/>
    <w:rsid w:val="00E05A68"/>
    <w:rsid w:val="00E117DE"/>
    <w:rsid w:val="00E20311"/>
    <w:rsid w:val="00E30F00"/>
    <w:rsid w:val="00E5494D"/>
    <w:rsid w:val="00E57C6B"/>
    <w:rsid w:val="00E60BD6"/>
    <w:rsid w:val="00E6403A"/>
    <w:rsid w:val="00E71543"/>
    <w:rsid w:val="00E717EF"/>
    <w:rsid w:val="00E71B46"/>
    <w:rsid w:val="00E73857"/>
    <w:rsid w:val="00E75D3C"/>
    <w:rsid w:val="00E77C4F"/>
    <w:rsid w:val="00E842FA"/>
    <w:rsid w:val="00E846E4"/>
    <w:rsid w:val="00E84B99"/>
    <w:rsid w:val="00E93519"/>
    <w:rsid w:val="00E97FB2"/>
    <w:rsid w:val="00EB06A9"/>
    <w:rsid w:val="00EB2FAE"/>
    <w:rsid w:val="00EB67DC"/>
    <w:rsid w:val="00EC0AFE"/>
    <w:rsid w:val="00EC494D"/>
    <w:rsid w:val="00ED29A4"/>
    <w:rsid w:val="00EE7757"/>
    <w:rsid w:val="00EF2CDA"/>
    <w:rsid w:val="00EF3A66"/>
    <w:rsid w:val="00EF544E"/>
    <w:rsid w:val="00EF56F8"/>
    <w:rsid w:val="00EF7F78"/>
    <w:rsid w:val="00F10C59"/>
    <w:rsid w:val="00F1288A"/>
    <w:rsid w:val="00F23E32"/>
    <w:rsid w:val="00F26FAE"/>
    <w:rsid w:val="00F279CA"/>
    <w:rsid w:val="00F36059"/>
    <w:rsid w:val="00F40E6D"/>
    <w:rsid w:val="00F54A4D"/>
    <w:rsid w:val="00F55951"/>
    <w:rsid w:val="00F57A1F"/>
    <w:rsid w:val="00F634FE"/>
    <w:rsid w:val="00F64D7A"/>
    <w:rsid w:val="00F721D6"/>
    <w:rsid w:val="00F7278E"/>
    <w:rsid w:val="00F75681"/>
    <w:rsid w:val="00F82748"/>
    <w:rsid w:val="00F962B8"/>
    <w:rsid w:val="00F965B8"/>
    <w:rsid w:val="00FA36BA"/>
    <w:rsid w:val="00FB2917"/>
    <w:rsid w:val="00FB40AC"/>
    <w:rsid w:val="00FD1F87"/>
    <w:rsid w:val="00FD5506"/>
    <w:rsid w:val="00FD59BC"/>
    <w:rsid w:val="00FD6E6E"/>
    <w:rsid w:val="00FD7285"/>
    <w:rsid w:val="00FE709A"/>
    <w:rsid w:val="00FE7BD4"/>
    <w:rsid w:val="00FF00F2"/>
    <w:rsid w:val="00FF4ED3"/>
    <w:rsid w:val="00FF6F1B"/>
    <w:rsid w:val="00FF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0E7"/>
    <w:rPr>
      <w:rFonts w:ascii="Times New Roman" w:eastAsia="Times New Roman" w:hAnsi="Times New Roman"/>
      <w:sz w:val="24"/>
      <w:szCs w:val="24"/>
    </w:rPr>
  </w:style>
  <w:style w:type="paragraph" w:styleId="Balk4">
    <w:name w:val="heading 4"/>
    <w:basedOn w:val="Normal"/>
    <w:next w:val="Normal"/>
    <w:link w:val="Balk4Char"/>
    <w:qFormat/>
    <w:locked/>
    <w:rsid w:val="00B0156A"/>
    <w:pPr>
      <w:keepNext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99"/>
    <w:qFormat/>
    <w:rsid w:val="002237A9"/>
    <w:pPr>
      <w:jc w:val="center"/>
    </w:pPr>
    <w:rPr>
      <w:rFonts w:eastAsia="Calibri"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2237A9"/>
    <w:rPr>
      <w:rFonts w:ascii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99"/>
    <w:rsid w:val="002237A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5">
    <w:name w:val="Grid Table 5 Dark Accent 5"/>
    <w:uiPriority w:val="99"/>
    <w:rsid w:val="000B1FD4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table" w:customStyle="1" w:styleId="GridTable4Accent6">
    <w:name w:val="Grid Table 4 Accent 6"/>
    <w:uiPriority w:val="99"/>
    <w:rsid w:val="000B1FD4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0B1FD4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customStyle="1" w:styleId="GridTable5DarkAccent1">
    <w:name w:val="Grid Table 5 Dark Accent 1"/>
    <w:uiPriority w:val="99"/>
    <w:rsid w:val="000B1FD4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</w:style>
  <w:style w:type="table" w:customStyle="1" w:styleId="GridTable5DarkAccent2">
    <w:name w:val="Grid Table 5 Dark Accent 2"/>
    <w:uiPriority w:val="99"/>
    <w:rsid w:val="000B1FD4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</w:style>
  <w:style w:type="table" w:customStyle="1" w:styleId="GridTable5DarkAccent3">
    <w:name w:val="Grid Table 5 Dark Accent 3"/>
    <w:uiPriority w:val="99"/>
    <w:rsid w:val="000B1FD4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GridTable5DarkAccent4">
    <w:name w:val="Grid Table 5 Dark Accent 4"/>
    <w:uiPriority w:val="99"/>
    <w:rsid w:val="000B1FD4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GridTable5DarkAccent6">
    <w:name w:val="Grid Table 5 Dark Accent 6"/>
    <w:uiPriority w:val="99"/>
    <w:rsid w:val="000B1FD4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GridTable6Colorful">
    <w:name w:val="Grid Table 6 Colorful"/>
    <w:uiPriority w:val="99"/>
    <w:rsid w:val="000B1FD4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4Char">
    <w:name w:val="Başlık 4 Char"/>
    <w:basedOn w:val="VarsaylanParagrafYazTipi"/>
    <w:link w:val="Balk4"/>
    <w:rsid w:val="00B0156A"/>
    <w:rPr>
      <w:rFonts w:ascii="Times New Roman" w:eastAsia="Times New Roman" w:hAnsi="Times New Roman"/>
      <w:b/>
      <w:bCs/>
      <w:sz w:val="24"/>
      <w:szCs w:val="24"/>
    </w:rPr>
  </w:style>
  <w:style w:type="paragraph" w:styleId="AralkYok">
    <w:name w:val="No Spacing"/>
    <w:uiPriority w:val="1"/>
    <w:qFormat/>
    <w:rsid w:val="00944AA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esktop\s&#305;nav%20program&#30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A6B8C-2ACE-4993-A552-E7916F1F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sınav programı</Template>
  <TotalTime>90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İNGİLİZ DİLİ VE EDEBİYATI BÖLÜMÜ 2013-2014 EĞİTİM-ÖĞRETİM YILI BAHAR DÖNEMİ ARA, YARIYIL SONU ve BÜTÜNLEME SINAVLARI PR0GRAMIDIR</vt:lpstr>
      <vt:lpstr>İNGİLİZ DİLİ VE EDEBİYATI BÖLÜMÜ 2013-2014 EĞİTİM-ÖĞRETİM YILI BAHAR DÖNEMİ ARA, YARIYIL SONU ve BÜTÜNLEME SINAVLARI PR0GRAMIDIR</vt:lpstr>
    </vt:vector>
  </TitlesOfParts>
  <Company>By NeC ® 2010 | Katilimsiz.Com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İNGİLİZ DİLİ VE EDEBİYATI BÖLÜMÜ 2013-2014 EĞİTİM-ÖĞRETİM YILI BAHAR DÖNEMİ ARA, YARIYIL SONU ve BÜTÜNLEME SINAVLARI PR0GRAMIDIR</dc:title>
  <dc:creator>acer</dc:creator>
  <cp:lastModifiedBy>ismail</cp:lastModifiedBy>
  <cp:revision>13</cp:revision>
  <cp:lastPrinted>2023-11-27T12:35:00Z</cp:lastPrinted>
  <dcterms:created xsi:type="dcterms:W3CDTF">2025-10-23T09:38:00Z</dcterms:created>
  <dcterms:modified xsi:type="dcterms:W3CDTF">2025-12-03T05:36:00Z</dcterms:modified>
</cp:coreProperties>
</file>